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Enter Organization/Committee Name:"/>
        <w:tag w:val="Enter Organization/Committee Name:"/>
        <w:id w:val="976303765"/>
        <w:placeholder>
          <w:docPart w:val="6A9052F399EA46F599BD409D1FF2CC78"/>
        </w:placeholder>
        <w:dataBinding w:prefixMappings="xmlns:ns0='http://purl.org/dc/elements/1.1/' xmlns:ns1='http://schemas.openxmlformats.org/package/2006/metadata/core-properties' " w:xpath="/ns1:coreProperties[1]/ns0:subject[1]" w:storeItemID="{6C3C8BC8-F283-45AE-878A-BAB7291924A1}"/>
        <w15:appearance w15:val="hidden"/>
        <w:text/>
      </w:sdtPr>
      <w:sdtContent>
        <w:p w14:paraId="742672AA" w14:textId="70615B9E" w:rsidR="009A34F6" w:rsidRDefault="0024756B" w:rsidP="005578C9">
          <w:pPr>
            <w:pStyle w:val="Organization"/>
          </w:pPr>
          <w:r>
            <w:t>One in Faith Area Catholic Community</w:t>
          </w:r>
        </w:p>
      </w:sdtContent>
    </w:sdt>
    <w:p w14:paraId="6DD032F6" w14:textId="77777777" w:rsidR="00867110" w:rsidRDefault="00000000" w:rsidP="00867110">
      <w:pPr>
        <w:pStyle w:val="Heading1"/>
        <w:spacing w:line="240" w:lineRule="auto"/>
      </w:pPr>
      <w:sdt>
        <w:sdtPr>
          <w:alias w:val="Meeting Minutes:"/>
          <w:tag w:val="Meeting Minutes:"/>
          <w:id w:val="1398010639"/>
          <w:placeholder>
            <w:docPart w:val="8C1A8C6E9A054C0E8FA4D78482A6EA13"/>
          </w:placeholder>
          <w:temporary/>
          <w:showingPlcHdr/>
          <w15:appearance w15:val="hidden"/>
        </w:sdtPr>
        <w:sdtContent>
          <w:r w:rsidR="00913F9D" w:rsidRPr="005578C9">
            <w:t>Meeting Minutes</w:t>
          </w:r>
        </w:sdtContent>
      </w:sdt>
    </w:p>
    <w:p w14:paraId="199E1558" w14:textId="77777777" w:rsidR="00867110" w:rsidRDefault="00867110" w:rsidP="00867110">
      <w:pPr>
        <w:pStyle w:val="Heading1"/>
        <w:spacing w:line="240" w:lineRule="auto"/>
      </w:pPr>
    </w:p>
    <w:p w14:paraId="6C37FC27" w14:textId="77777777" w:rsidR="00035032" w:rsidRDefault="00035032" w:rsidP="00035032">
      <w:pPr>
        <w:pStyle w:val="Heading1"/>
        <w:spacing w:line="240" w:lineRule="auto"/>
        <w:rPr>
          <w:bCs/>
        </w:rPr>
      </w:pPr>
      <w:r>
        <w:rPr>
          <w:bCs/>
        </w:rPr>
        <w:t>Church of St. Mary, Fireside Room</w:t>
      </w:r>
    </w:p>
    <w:p w14:paraId="3AD144E7" w14:textId="04FC19DE" w:rsidR="00035032" w:rsidRPr="000C4215" w:rsidRDefault="00A73EA2" w:rsidP="00035032">
      <w:pPr>
        <w:pStyle w:val="Heading1"/>
        <w:spacing w:line="240" w:lineRule="auto"/>
        <w:rPr>
          <w:bCs/>
        </w:rPr>
      </w:pPr>
      <w:r>
        <w:rPr>
          <w:bCs/>
        </w:rPr>
        <w:t>November 12</w:t>
      </w:r>
      <w:r w:rsidR="00035032" w:rsidRPr="00477988">
        <w:rPr>
          <w:bCs/>
        </w:rPr>
        <w:t xml:space="preserve">, </w:t>
      </w:r>
      <w:r w:rsidR="00BD0797" w:rsidRPr="00477988">
        <w:rPr>
          <w:bCs/>
        </w:rPr>
        <w:t>202</w:t>
      </w:r>
      <w:r w:rsidR="00F40898">
        <w:rPr>
          <w:bCs/>
        </w:rPr>
        <w:t>4</w:t>
      </w:r>
      <w:r w:rsidR="00BD0797" w:rsidRPr="00477988">
        <w:rPr>
          <w:bCs/>
        </w:rPr>
        <w:t>,</w:t>
      </w:r>
      <w:r w:rsidR="00035032">
        <w:rPr>
          <w:bCs/>
        </w:rPr>
        <w:t xml:space="preserve"> at 7:00 PM</w:t>
      </w:r>
    </w:p>
    <w:p w14:paraId="439FE1C1" w14:textId="71231FE7" w:rsidR="009A34F6" w:rsidRPr="00E824F4" w:rsidRDefault="00000000" w:rsidP="0012244C">
      <w:pPr>
        <w:pStyle w:val="Heading2"/>
      </w:pPr>
      <w:sdt>
        <w:sdtPr>
          <w:alias w:val="Opening:"/>
          <w:tag w:val="Opening:"/>
          <w:id w:val="372353325"/>
          <w:placeholder>
            <w:docPart w:val="8C1B6F515CB840D281E7BBEDA158A919"/>
          </w:placeholder>
          <w:temporary/>
          <w:showingPlcHdr/>
          <w15:appearance w15:val="hidden"/>
        </w:sdtPr>
        <w:sdtContent>
          <w:r w:rsidR="00C91D7E" w:rsidRPr="0012244C">
            <w:t>Opening</w:t>
          </w:r>
        </w:sdtContent>
      </w:sdt>
      <w:r w:rsidR="0024756B">
        <w:t xml:space="preserve"> Prayer</w:t>
      </w:r>
    </w:p>
    <w:p w14:paraId="67A490D0" w14:textId="21B275D8" w:rsidR="009A34F6" w:rsidRPr="0034288E" w:rsidRDefault="00000000" w:rsidP="00EF0387">
      <w:pPr>
        <w:rPr>
          <w:highlight w:val="yellow"/>
        </w:rPr>
      </w:pPr>
      <w:sdt>
        <w:sdtPr>
          <w:alias w:val="Enter description:"/>
          <w:tag w:val="Enter description:"/>
          <w:id w:val="-452166665"/>
          <w:placeholder>
            <w:docPart w:val="ABC24D333559451DADA72F396037C9D7"/>
          </w:placeholder>
          <w:temporary/>
          <w:showingPlcHdr/>
          <w15:appearance w15:val="hidden"/>
        </w:sdtPr>
        <w:sdtContent>
          <w:r w:rsidR="00017927">
            <w:t>The regular meeting of the</w:t>
          </w:r>
        </w:sdtContent>
      </w:sdt>
      <w:r w:rsidR="00C91D7E">
        <w:t xml:space="preserve"> </w:t>
      </w:r>
      <w:sdt>
        <w:sdtPr>
          <w:alias w:val="Organization/Committee Name:"/>
          <w:tag w:val="Organization/Committee Name:"/>
          <w:id w:val="976303776"/>
          <w:placeholder>
            <w:docPart w:val="2F28C55FA61F4043803C2E9E6D9B5294"/>
          </w:placeholder>
          <w:dataBinding w:prefixMappings="xmlns:ns0='http://purl.org/dc/elements/1.1/' xmlns:ns1='http://schemas.openxmlformats.org/package/2006/metadata/core-properties' " w:xpath="/ns1:coreProperties[1]/ns0:subject[1]" w:storeItemID="{6C3C8BC8-F283-45AE-878A-BAB7291924A1}"/>
          <w15:appearance w15:val="hidden"/>
          <w:text/>
        </w:sdtPr>
        <w:sdtContent>
          <w:r w:rsidR="0024756B">
            <w:t>One in Faith Area Catholic Community</w:t>
          </w:r>
        </w:sdtContent>
      </w:sdt>
      <w:r w:rsidR="009A34F6">
        <w:t xml:space="preserve"> </w:t>
      </w:r>
      <w:sdt>
        <w:sdtPr>
          <w:alias w:val="Enter description:"/>
          <w:tag w:val="Enter description:"/>
          <w:id w:val="1394999032"/>
          <w:placeholder>
            <w:docPart w:val="E80DF56A304D41C0A376827E06449E13"/>
          </w:placeholder>
          <w:temporary/>
          <w:showingPlcHdr/>
          <w15:appearance w15:val="hidden"/>
        </w:sdtPr>
        <w:sdtContent>
          <w:r w:rsidR="00C91D7E">
            <w:t>was called to order at</w:t>
          </w:r>
        </w:sdtContent>
      </w:sdt>
      <w:r w:rsidR="008B0D9D">
        <w:t xml:space="preserve"> </w:t>
      </w:r>
      <w:r w:rsidR="008B0D9D" w:rsidRPr="00A3740A">
        <w:t>7:</w:t>
      </w:r>
      <w:r w:rsidR="00EC7B9F">
        <w:t>00</w:t>
      </w:r>
      <w:r w:rsidR="00AD7FCB" w:rsidRPr="00A3740A">
        <w:t>pm</w:t>
      </w:r>
      <w:r w:rsidR="008B0D9D">
        <w:t xml:space="preserve"> on </w:t>
      </w:r>
      <w:r w:rsidR="00A73EA2">
        <w:t>November 12</w:t>
      </w:r>
      <w:r w:rsidR="008B0D9D">
        <w:t>, 202</w:t>
      </w:r>
      <w:r w:rsidR="00F40898">
        <w:t>4</w:t>
      </w:r>
      <w:r w:rsidR="008B0D9D">
        <w:t>,</w:t>
      </w:r>
      <w:r w:rsidR="009A34F6">
        <w:t xml:space="preserve"> </w:t>
      </w:r>
      <w:sdt>
        <w:sdtPr>
          <w:alias w:val="Enter description:"/>
          <w:tag w:val="Enter description:"/>
          <w:id w:val="54975906"/>
          <w:placeholder>
            <w:docPart w:val="05EF25A82BA1469E95A6B82A96199508"/>
          </w:placeholder>
          <w:temporary/>
          <w:showingPlcHdr/>
          <w15:appearance w15:val="hidden"/>
        </w:sdtPr>
        <w:sdtContent>
          <w:r w:rsidR="00C91D7E">
            <w:t>by</w:t>
          </w:r>
        </w:sdtContent>
      </w:sdt>
      <w:r w:rsidR="00C91D7E">
        <w:t xml:space="preserve"> </w:t>
      </w:r>
      <w:sdt>
        <w:sdtPr>
          <w:alias w:val="Enter Facilitator Name:"/>
          <w:tag w:val="Enter Facilitator Name:"/>
          <w:id w:val="976303832"/>
          <w:placeholder>
            <w:docPart w:val="4291A93CA3EE428DAF040176D2804269"/>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475D34">
            <w:t>Lisa Wuertz</w:t>
          </w:r>
        </w:sdtContent>
      </w:sdt>
      <w:r w:rsidR="009A34F6">
        <w:t>.</w:t>
      </w:r>
    </w:p>
    <w:p w14:paraId="2F546463" w14:textId="77777777" w:rsidR="009A34F6" w:rsidRDefault="00000000" w:rsidP="005578C9">
      <w:pPr>
        <w:pStyle w:val="Heading2"/>
      </w:pPr>
      <w:sdt>
        <w:sdtPr>
          <w:alias w:val="Present:"/>
          <w:tag w:val="Present:"/>
          <w:id w:val="1371722459"/>
          <w:placeholder>
            <w:docPart w:val="048D11743EAC4849808CF5CE4C0CF4B9"/>
          </w:placeholder>
          <w:temporary/>
          <w:showingPlcHdr/>
          <w15:appearance w15:val="hidden"/>
        </w:sdtPr>
        <w:sdtContent>
          <w:r w:rsidR="00C91D7E">
            <w:t>Present</w:t>
          </w:r>
        </w:sdtContent>
      </w:sdt>
    </w:p>
    <w:p w14:paraId="539C0839" w14:textId="19CD79BA" w:rsidR="009A34F6" w:rsidRDefault="00E62D55" w:rsidP="005578C9">
      <w:r w:rsidRPr="00E62D55">
        <w:t xml:space="preserve">Kristie Revering, </w:t>
      </w:r>
      <w:r w:rsidR="00A3740A">
        <w:t xml:space="preserve">Jean Hemker, Richard Sand, Tatum Holdvogt, Jan Herzog, Lillian Arnzen, </w:t>
      </w:r>
      <w:r w:rsidR="007663F5" w:rsidRPr="00E62D55">
        <w:t>Lisa Wu</w:t>
      </w:r>
      <w:r w:rsidR="007851CA" w:rsidRPr="00E62D55">
        <w:t>e</w:t>
      </w:r>
      <w:r w:rsidR="007663F5" w:rsidRPr="00E62D55">
        <w:t xml:space="preserve">rtz, </w:t>
      </w:r>
      <w:r w:rsidRPr="00E62D55">
        <w:t>Mark Schoenberg</w:t>
      </w:r>
      <w:r w:rsidR="003D67B6" w:rsidRPr="00E62D55">
        <w:t>,</w:t>
      </w:r>
      <w:r w:rsidR="002C4B03" w:rsidRPr="00E62D55">
        <w:t xml:space="preserve"> </w:t>
      </w:r>
      <w:r w:rsidR="00A3740A" w:rsidRPr="00E62D55">
        <w:t xml:space="preserve">Herman Lensing, Carol Inderrieden, </w:t>
      </w:r>
      <w:r w:rsidR="00A3740A">
        <w:t>Marvin Meyer,</w:t>
      </w:r>
      <w:r w:rsidR="00D63818">
        <w:t xml:space="preserve"> Rosa Ramirez, Gary Feldewerd, Ashley Feldewerd, Maureen </w:t>
      </w:r>
      <w:proofErr w:type="gramStart"/>
      <w:r w:rsidR="00D63818">
        <w:t xml:space="preserve">Schaefer, </w:t>
      </w:r>
      <w:r w:rsidR="00A3740A">
        <w:t xml:space="preserve"> </w:t>
      </w:r>
      <w:r w:rsidR="002C4B03" w:rsidRPr="00E62D55">
        <w:t>F</w:t>
      </w:r>
      <w:r w:rsidR="00112497" w:rsidRPr="00E62D55">
        <w:t>athe</w:t>
      </w:r>
      <w:r w:rsidR="002C4B03" w:rsidRPr="00E62D55">
        <w:t>r</w:t>
      </w:r>
      <w:proofErr w:type="gramEnd"/>
      <w:r w:rsidR="002C4B03" w:rsidRPr="00E62D55">
        <w:t xml:space="preserve"> </w:t>
      </w:r>
      <w:r w:rsidRPr="00E62D55">
        <w:t>Mitch, Father Oswaldo,</w:t>
      </w:r>
      <w:r w:rsidR="002C4B03" w:rsidRPr="00E62D55">
        <w:t xml:space="preserve"> </w:t>
      </w:r>
      <w:r w:rsidR="004C1110" w:rsidRPr="00E62D55">
        <w:t xml:space="preserve">Father </w:t>
      </w:r>
      <w:r w:rsidRPr="00E62D55">
        <w:t>Dan</w:t>
      </w:r>
      <w:r w:rsidR="004C1110" w:rsidRPr="00E62D55">
        <w:t xml:space="preserve">, </w:t>
      </w:r>
      <w:r w:rsidR="00D63818">
        <w:t>Char Meyer, Pam Pundsack, and Janet Dusek.</w:t>
      </w:r>
    </w:p>
    <w:p w14:paraId="3CAE03D0" w14:textId="62DA4818" w:rsidR="0024756B" w:rsidRDefault="00000000" w:rsidP="003F3585">
      <w:pPr>
        <w:pStyle w:val="Heading2"/>
      </w:pPr>
      <w:sdt>
        <w:sdtPr>
          <w:alias w:val="Approval of Agenda:"/>
          <w:tag w:val="Approval of Agenda:"/>
          <w:id w:val="-741172356"/>
          <w:placeholder>
            <w:docPart w:val="5488C71610464887887781DF9AE538D1"/>
          </w:placeholder>
          <w:temporary/>
          <w:showingPlcHdr/>
          <w15:appearance w15:val="hidden"/>
        </w:sdtPr>
        <w:sdtContent>
          <w:r w:rsidR="00C91D7E">
            <w:t>Approval of Agenda</w:t>
          </w:r>
        </w:sdtContent>
      </w:sdt>
      <w:r w:rsidR="003F3585">
        <w:t xml:space="preserve"> - consensus approval</w:t>
      </w:r>
    </w:p>
    <w:p w14:paraId="5D6E4FE6" w14:textId="77777777" w:rsidR="00F52DBC" w:rsidRDefault="00F52DBC" w:rsidP="000534FF">
      <w:pPr>
        <w:pStyle w:val="Heading2"/>
      </w:pPr>
    </w:p>
    <w:p w14:paraId="6B2F0E10" w14:textId="44E24679" w:rsidR="009A34F6" w:rsidRPr="003E649E" w:rsidRDefault="005F0C54" w:rsidP="00BD1509">
      <w:pPr>
        <w:rPr>
          <w:b/>
          <w:bCs/>
        </w:rPr>
      </w:pPr>
      <w:r w:rsidRPr="003E649E">
        <w:rPr>
          <w:b/>
          <w:bCs/>
        </w:rPr>
        <w:t>Consultative Discussion - Pastors</w:t>
      </w:r>
    </w:p>
    <w:p w14:paraId="05F4BD27" w14:textId="53D67C86" w:rsidR="00A3740A" w:rsidRDefault="005F0C54" w:rsidP="005F0C54">
      <w:pPr>
        <w:spacing w:line="240" w:lineRule="auto"/>
      </w:pPr>
      <w:r>
        <w:t xml:space="preserve">Father </w:t>
      </w:r>
      <w:r w:rsidR="0080427F">
        <w:t>Mitch Bechtold</w:t>
      </w:r>
      <w:r w:rsidR="00A0166B">
        <w:t xml:space="preserve"> –</w:t>
      </w:r>
      <w:r w:rsidR="002C6EE6">
        <w:t xml:space="preserve"> </w:t>
      </w:r>
      <w:r w:rsidR="00C2668B">
        <w:t xml:space="preserve">The parish offices held a collaboration meeting and had a good meeting. </w:t>
      </w:r>
    </w:p>
    <w:p w14:paraId="52C9D05A" w14:textId="483D220C" w:rsidR="005F0C54" w:rsidRDefault="00112497" w:rsidP="005F0C54">
      <w:pPr>
        <w:spacing w:line="240" w:lineRule="auto"/>
      </w:pPr>
      <w:r>
        <w:t>Father Dan</w:t>
      </w:r>
      <w:r w:rsidR="005D3A57">
        <w:t xml:space="preserve"> </w:t>
      </w:r>
      <w:r w:rsidR="00C2668B">
        <w:t>Walz</w:t>
      </w:r>
      <w:r w:rsidR="005A379F">
        <w:t>–</w:t>
      </w:r>
      <w:r w:rsidR="00A0166B">
        <w:t xml:space="preserve"> </w:t>
      </w:r>
      <w:r w:rsidR="008A7082">
        <w:t>nothing to report.</w:t>
      </w:r>
    </w:p>
    <w:p w14:paraId="4BBEAED3" w14:textId="2B9FFE13" w:rsidR="005F0C54" w:rsidRDefault="005F0C54" w:rsidP="005F0C54">
      <w:pPr>
        <w:spacing w:line="240" w:lineRule="auto"/>
      </w:pPr>
      <w:r>
        <w:t xml:space="preserve">Father </w:t>
      </w:r>
      <w:r w:rsidR="0080427F">
        <w:t>Oswaldo</w:t>
      </w:r>
      <w:r w:rsidR="00D64655">
        <w:t xml:space="preserve"> </w:t>
      </w:r>
      <w:r w:rsidR="005A379F">
        <w:t>–</w:t>
      </w:r>
      <w:r w:rsidR="00A0166B">
        <w:t xml:space="preserve"> </w:t>
      </w:r>
      <w:r w:rsidR="008A7082">
        <w:t>nothing to report.</w:t>
      </w:r>
    </w:p>
    <w:p w14:paraId="3AC55C2F" w14:textId="3B7D6581" w:rsidR="00035032" w:rsidRDefault="00035032" w:rsidP="005F0C54">
      <w:pPr>
        <w:spacing w:line="240" w:lineRule="auto"/>
      </w:pPr>
      <w:r>
        <w:t>Parish Reports</w:t>
      </w:r>
    </w:p>
    <w:p w14:paraId="034DD69C" w14:textId="25788006" w:rsidR="00035032" w:rsidRDefault="00035032" w:rsidP="00035032">
      <w:pPr>
        <w:pStyle w:val="ListParagraph"/>
        <w:numPr>
          <w:ilvl w:val="0"/>
          <w:numId w:val="16"/>
        </w:numPr>
        <w:spacing w:line="240" w:lineRule="auto"/>
      </w:pPr>
      <w:r>
        <w:t>St. Mary</w:t>
      </w:r>
      <w:r w:rsidR="005A379F">
        <w:t xml:space="preserve"> –</w:t>
      </w:r>
      <w:r w:rsidR="008A7082">
        <w:t xml:space="preserve"> the parish has just invested in some new vestments, they were very reasonable and if your parish </w:t>
      </w:r>
      <w:r w:rsidR="006F0027">
        <w:t>would like to use</w:t>
      </w:r>
      <w:r w:rsidR="008A7082">
        <w:t xml:space="preserve"> them, let Father Mitch know. The parish is in the process of sifting through the archives and cleaning things up. Lots of shredding was done and all records and offices are being centralized</w:t>
      </w:r>
      <w:r w:rsidR="006F0027">
        <w:t xml:space="preserve"> to Melrose</w:t>
      </w:r>
      <w:r w:rsidR="008A7082">
        <w:t>. There is a Chalise that was found and was re-plated</w:t>
      </w:r>
      <w:r w:rsidR="006F0027">
        <w:t>, it is</w:t>
      </w:r>
      <w:r w:rsidR="008A7082">
        <w:t xml:space="preserve"> 98 years old.</w:t>
      </w:r>
    </w:p>
    <w:p w14:paraId="195C0A1C" w14:textId="1350A2E7" w:rsidR="00035032" w:rsidRDefault="00035032" w:rsidP="00035032">
      <w:pPr>
        <w:pStyle w:val="ListParagraph"/>
        <w:numPr>
          <w:ilvl w:val="0"/>
          <w:numId w:val="16"/>
        </w:numPr>
        <w:spacing w:line="240" w:lineRule="auto"/>
      </w:pPr>
      <w:r>
        <w:t>Sacred Heart</w:t>
      </w:r>
      <w:r w:rsidR="005A379F">
        <w:t xml:space="preserve"> –</w:t>
      </w:r>
      <w:r w:rsidR="008A7082">
        <w:t xml:space="preserve"> nothing to report.</w:t>
      </w:r>
    </w:p>
    <w:p w14:paraId="24F73DCE" w14:textId="435E6DD4" w:rsidR="00035032" w:rsidRDefault="00035032" w:rsidP="00035032">
      <w:pPr>
        <w:pStyle w:val="ListParagraph"/>
        <w:numPr>
          <w:ilvl w:val="0"/>
          <w:numId w:val="16"/>
        </w:numPr>
        <w:spacing w:line="240" w:lineRule="auto"/>
      </w:pPr>
      <w:r>
        <w:t>Immaculate Conception</w:t>
      </w:r>
      <w:r w:rsidR="0038223F">
        <w:t xml:space="preserve"> –</w:t>
      </w:r>
      <w:r w:rsidR="00E16CAC">
        <w:t xml:space="preserve"> </w:t>
      </w:r>
      <w:r w:rsidR="008A7082">
        <w:t>The Bishop was out for mass. Harvest supper is coming up in two weeks and the winter raffle is coming up.</w:t>
      </w:r>
    </w:p>
    <w:p w14:paraId="056F9784" w14:textId="15628D73" w:rsidR="00035032" w:rsidRDefault="00035032" w:rsidP="004C35AA">
      <w:pPr>
        <w:pStyle w:val="ListParagraph"/>
        <w:numPr>
          <w:ilvl w:val="0"/>
          <w:numId w:val="16"/>
        </w:numPr>
        <w:spacing w:line="240" w:lineRule="auto"/>
      </w:pPr>
      <w:r>
        <w:t>St. Rose of Lima</w:t>
      </w:r>
      <w:r w:rsidR="00041AFB">
        <w:t xml:space="preserve"> –</w:t>
      </w:r>
      <w:r w:rsidR="00EA0BCD">
        <w:t xml:space="preserve"> </w:t>
      </w:r>
      <w:r w:rsidR="000D28D5">
        <w:t>the e</w:t>
      </w:r>
      <w:r w:rsidR="00EA0BCD">
        <w:t>levator was broken and thankfully was repaired very quickly.</w:t>
      </w:r>
      <w:r w:rsidR="00041AFB">
        <w:t xml:space="preserve"> </w:t>
      </w:r>
    </w:p>
    <w:p w14:paraId="07D35875" w14:textId="20CCCFB6" w:rsidR="007663F5" w:rsidRDefault="00035032" w:rsidP="007663F5">
      <w:pPr>
        <w:pStyle w:val="ListParagraph"/>
        <w:numPr>
          <w:ilvl w:val="0"/>
          <w:numId w:val="16"/>
        </w:numPr>
        <w:spacing w:line="240" w:lineRule="auto"/>
      </w:pPr>
      <w:r>
        <w:t>St. Michael</w:t>
      </w:r>
      <w:r w:rsidR="00A74BF8">
        <w:t xml:space="preserve"> –</w:t>
      </w:r>
      <w:r w:rsidR="00E16CAC">
        <w:t xml:space="preserve"> </w:t>
      </w:r>
      <w:r w:rsidR="00EA0BCD">
        <w:t>There is a breakfast coming up November 24</w:t>
      </w:r>
      <w:r w:rsidR="00EA0BCD" w:rsidRPr="00EA0BCD">
        <w:rPr>
          <w:vertAlign w:val="superscript"/>
        </w:rPr>
        <w:t>th</w:t>
      </w:r>
      <w:r w:rsidR="00EA0BCD">
        <w:t xml:space="preserve">. The parish is working on some projects and fixing some stained-glass windows. </w:t>
      </w:r>
    </w:p>
    <w:p w14:paraId="64812ED1" w14:textId="1FEDEBE1" w:rsidR="00035032" w:rsidRDefault="00035032" w:rsidP="00A71E32">
      <w:pPr>
        <w:pStyle w:val="ListParagraph"/>
        <w:numPr>
          <w:ilvl w:val="0"/>
          <w:numId w:val="16"/>
        </w:numPr>
        <w:spacing w:line="240" w:lineRule="auto"/>
      </w:pPr>
      <w:r>
        <w:t>St. Andrew</w:t>
      </w:r>
      <w:r w:rsidR="00A74BF8">
        <w:t xml:space="preserve"> –</w:t>
      </w:r>
      <w:r w:rsidR="008406EA">
        <w:t xml:space="preserve"> </w:t>
      </w:r>
      <w:r w:rsidR="003D5BE1">
        <w:t xml:space="preserve">CUF is doing a raffle during November. </w:t>
      </w:r>
      <w:r w:rsidR="000D28D5">
        <w:t>The d</w:t>
      </w:r>
      <w:r w:rsidR="003D5BE1">
        <w:t xml:space="preserve">rawing has already happened and there is a $1,000 matching grant for this fundraiser. Mass attendance seems to be going up, recently they have been running out of hymnals. </w:t>
      </w:r>
    </w:p>
    <w:p w14:paraId="6C815C3E" w14:textId="1D347E1C" w:rsidR="00035032" w:rsidRDefault="00035032" w:rsidP="00035032">
      <w:pPr>
        <w:pStyle w:val="ListParagraph"/>
        <w:numPr>
          <w:ilvl w:val="0"/>
          <w:numId w:val="16"/>
        </w:numPr>
        <w:spacing w:line="240" w:lineRule="auto"/>
      </w:pPr>
      <w:r>
        <w:lastRenderedPageBreak/>
        <w:t>St. John</w:t>
      </w:r>
      <w:r w:rsidR="00A74BF8">
        <w:t xml:space="preserve"> –</w:t>
      </w:r>
      <w:r w:rsidR="00E762D1">
        <w:t xml:space="preserve"> </w:t>
      </w:r>
      <w:r w:rsidR="002932DD">
        <w:t xml:space="preserve">Painting will resume this winter. They had Oktoberfest and an animal blessing. They just got done with their 100-year anniversary celebration. They had a </w:t>
      </w:r>
      <w:r w:rsidR="00F67A67">
        <w:t xml:space="preserve">pancake </w:t>
      </w:r>
      <w:r w:rsidR="006C6623">
        <w:t>meal,</w:t>
      </w:r>
      <w:r w:rsidR="00F67A67">
        <w:t xml:space="preserve"> and it was a </w:t>
      </w:r>
      <w:r w:rsidR="002932DD">
        <w:t>great fundraiser that raised $16,000.</w:t>
      </w:r>
    </w:p>
    <w:p w14:paraId="6EE95ACA" w14:textId="3C90A281" w:rsidR="00425178" w:rsidRPr="001612E1" w:rsidRDefault="00A74BF8" w:rsidP="00F40898">
      <w:pPr>
        <w:pStyle w:val="ListParagraph"/>
        <w:numPr>
          <w:ilvl w:val="0"/>
          <w:numId w:val="16"/>
        </w:numPr>
        <w:spacing w:line="240" w:lineRule="auto"/>
      </w:pPr>
      <w:r>
        <w:t>Hispanic Community –</w:t>
      </w:r>
      <w:r w:rsidR="003046B4">
        <w:t xml:space="preserve"> </w:t>
      </w:r>
      <w:r w:rsidR="006C6623">
        <w:t>They will have a mass for the Virgin of Guadalupe on December 7</w:t>
      </w:r>
      <w:r w:rsidR="006C6623" w:rsidRPr="006C6623">
        <w:rPr>
          <w:vertAlign w:val="superscript"/>
        </w:rPr>
        <w:t>th</w:t>
      </w:r>
      <w:r w:rsidR="006C6623">
        <w:t xml:space="preserve">. </w:t>
      </w:r>
      <w:r w:rsidR="0054363B">
        <w:t>There will be a p</w:t>
      </w:r>
      <w:r w:rsidR="006C6623">
        <w:t xml:space="preserve">lay to tell the story and dinner to </w:t>
      </w:r>
      <w:r w:rsidR="00E06601">
        <w:t>follow</w:t>
      </w:r>
      <w:r w:rsidR="006C6623">
        <w:t xml:space="preserve"> the mass. </w:t>
      </w:r>
    </w:p>
    <w:p w14:paraId="3C243C0A" w14:textId="35ADFDAB" w:rsidR="00A227FD" w:rsidRPr="00A227FD" w:rsidRDefault="00A227FD" w:rsidP="00A227FD">
      <w:pPr>
        <w:rPr>
          <w:b/>
          <w:bCs/>
        </w:rPr>
      </w:pPr>
      <w:r w:rsidRPr="00A227FD">
        <w:rPr>
          <w:b/>
          <w:bCs/>
        </w:rPr>
        <w:t>Old Business</w:t>
      </w:r>
    </w:p>
    <w:p w14:paraId="56D85F5A" w14:textId="451C669D" w:rsidR="001612E1" w:rsidRDefault="0080427F" w:rsidP="001612E1">
      <w:pPr>
        <w:pStyle w:val="Heading2"/>
        <w:numPr>
          <w:ilvl w:val="0"/>
          <w:numId w:val="17"/>
        </w:numPr>
        <w:spacing w:line="240" w:lineRule="auto"/>
        <w:rPr>
          <w:b w:val="0"/>
        </w:rPr>
      </w:pPr>
      <w:r>
        <w:rPr>
          <w:b w:val="0"/>
        </w:rPr>
        <w:t>Play Progress</w:t>
      </w:r>
      <w:r w:rsidR="00E762D1">
        <w:rPr>
          <w:b w:val="0"/>
        </w:rPr>
        <w:t xml:space="preserve"> –</w:t>
      </w:r>
      <w:r w:rsidR="00571337">
        <w:rPr>
          <w:b w:val="0"/>
        </w:rPr>
        <w:t xml:space="preserve"> </w:t>
      </w:r>
      <w:r w:rsidR="006C6623">
        <w:rPr>
          <w:b w:val="0"/>
        </w:rPr>
        <w:t>currently working on the location for this play. Hoping to do auditions in January and possibly have the play in March.</w:t>
      </w:r>
    </w:p>
    <w:p w14:paraId="215E7434" w14:textId="7F571FD7" w:rsidR="00A73EA2" w:rsidRPr="00267B31" w:rsidRDefault="00A73EA2" w:rsidP="00A73EA2">
      <w:pPr>
        <w:pStyle w:val="Heading2"/>
        <w:numPr>
          <w:ilvl w:val="0"/>
          <w:numId w:val="17"/>
        </w:numPr>
        <w:tabs>
          <w:tab w:val="num" w:pos="360"/>
        </w:tabs>
        <w:spacing w:line="240" w:lineRule="auto"/>
        <w:rPr>
          <w:b w:val="0"/>
        </w:rPr>
      </w:pPr>
      <w:r w:rsidRPr="00267B31">
        <w:rPr>
          <w:b w:val="0"/>
        </w:rPr>
        <w:t>ACC newspaper column and radio spot</w:t>
      </w:r>
      <w:r w:rsidR="00C2668B">
        <w:rPr>
          <w:b w:val="0"/>
        </w:rPr>
        <w:t xml:space="preserve"> </w:t>
      </w:r>
      <w:r w:rsidR="00E06601">
        <w:rPr>
          <w:b w:val="0"/>
        </w:rPr>
        <w:t>– this idea will be on hold for now.</w:t>
      </w:r>
      <w:r w:rsidR="00F83B4A">
        <w:rPr>
          <w:b w:val="0"/>
        </w:rPr>
        <w:t xml:space="preserve"> The thought is that we would provide community events for the public’s information. Cost on KASM for 2-minute spot for $20 per day. So, this would come out to roughly $400 a month. The newspaper is $100/week for a 3X5 ad. </w:t>
      </w:r>
    </w:p>
    <w:p w14:paraId="7C2FF678" w14:textId="00AC2F63" w:rsidR="00A73EA2" w:rsidRPr="00C02078" w:rsidRDefault="00A73EA2" w:rsidP="00A73EA2">
      <w:pPr>
        <w:pStyle w:val="Heading2"/>
        <w:numPr>
          <w:ilvl w:val="0"/>
          <w:numId w:val="17"/>
        </w:numPr>
        <w:tabs>
          <w:tab w:val="num" w:pos="360"/>
        </w:tabs>
        <w:spacing w:line="240" w:lineRule="auto"/>
        <w:rPr>
          <w:b w:val="0"/>
        </w:rPr>
      </w:pPr>
      <w:r w:rsidRPr="00267B31">
        <w:rPr>
          <w:b w:val="0"/>
        </w:rPr>
        <w:t>Publish list of ACC reps</w:t>
      </w:r>
      <w:r w:rsidR="00C2668B">
        <w:rPr>
          <w:b w:val="0"/>
        </w:rPr>
        <w:t xml:space="preserve"> -</w:t>
      </w:r>
      <w:r w:rsidR="001A02E3">
        <w:rPr>
          <w:b w:val="0"/>
        </w:rPr>
        <w:t xml:space="preserve"> </w:t>
      </w:r>
      <w:r w:rsidR="00511779">
        <w:rPr>
          <w:b w:val="0"/>
        </w:rPr>
        <w:t xml:space="preserve">it was discussed that this list should be posted somewhere for parishioners to access. </w:t>
      </w:r>
      <w:r w:rsidR="00E333FD">
        <w:rPr>
          <w:b w:val="0"/>
        </w:rPr>
        <w:t xml:space="preserve">There was discussion about </w:t>
      </w:r>
      <w:proofErr w:type="gramStart"/>
      <w:r w:rsidR="00E333FD">
        <w:rPr>
          <w:b w:val="0"/>
        </w:rPr>
        <w:t>this</w:t>
      </w:r>
      <w:proofErr w:type="gramEnd"/>
      <w:r w:rsidR="00E333FD">
        <w:rPr>
          <w:b w:val="0"/>
        </w:rPr>
        <w:t xml:space="preserve"> </w:t>
      </w:r>
      <w:r w:rsidR="00CA5229">
        <w:rPr>
          <w:b w:val="0"/>
        </w:rPr>
        <w:t>and it was decided that this information should be</w:t>
      </w:r>
      <w:r w:rsidR="00E333FD">
        <w:rPr>
          <w:b w:val="0"/>
        </w:rPr>
        <w:t xml:space="preserve"> put in the bulletin every three months</w:t>
      </w:r>
      <w:r w:rsidR="00E220ED">
        <w:rPr>
          <w:b w:val="0"/>
        </w:rPr>
        <w:t xml:space="preserve"> and</w:t>
      </w:r>
      <w:r w:rsidR="000B1B12">
        <w:rPr>
          <w:b w:val="0"/>
        </w:rPr>
        <w:t xml:space="preserve"> two weeks</w:t>
      </w:r>
      <w:r w:rsidR="00E220ED">
        <w:rPr>
          <w:b w:val="0"/>
        </w:rPr>
        <w:t xml:space="preserve"> prior to the</w:t>
      </w:r>
      <w:r w:rsidR="000B1B12">
        <w:rPr>
          <w:b w:val="0"/>
        </w:rPr>
        <w:t xml:space="preserve"> ACC </w:t>
      </w:r>
      <w:r w:rsidR="00E220ED">
        <w:rPr>
          <w:b w:val="0"/>
        </w:rPr>
        <w:t>meeting</w:t>
      </w:r>
      <w:r w:rsidR="00E333FD">
        <w:rPr>
          <w:b w:val="0"/>
        </w:rPr>
        <w:t>.</w:t>
      </w:r>
      <w:r w:rsidR="00A65A41">
        <w:rPr>
          <w:b w:val="0"/>
        </w:rPr>
        <w:t xml:space="preserve"> </w:t>
      </w:r>
    </w:p>
    <w:p w14:paraId="34BF7C54" w14:textId="3DBD0AE1" w:rsidR="00F40898" w:rsidRPr="00F40898" w:rsidRDefault="00D91AA1" w:rsidP="00E546C4">
      <w:pPr>
        <w:pStyle w:val="Heading2"/>
        <w:spacing w:line="240" w:lineRule="auto"/>
        <w:ind w:left="720"/>
      </w:pPr>
      <w:r>
        <w:t xml:space="preserve"> </w:t>
      </w:r>
    </w:p>
    <w:p w14:paraId="57C348FB" w14:textId="161677A9" w:rsidR="00A73EA2" w:rsidRPr="00C02078" w:rsidRDefault="00000000" w:rsidP="00C02078">
      <w:sdt>
        <w:sdtPr>
          <w:alias w:val="New Business:"/>
          <w:tag w:val="New Business:"/>
          <w:id w:val="472188583"/>
          <w:placeholder>
            <w:docPart w:val="1F51AA8D7DC6410CA63C6DD9D6CE31DC"/>
          </w:placeholder>
          <w:temporary/>
          <w:showingPlcHdr/>
          <w15:appearance w15:val="hidden"/>
        </w:sdtPr>
        <w:sdtContent>
          <w:r w:rsidR="00C91D7E" w:rsidRPr="00A227FD">
            <w:rPr>
              <w:b/>
              <w:bCs/>
            </w:rPr>
            <w:t>New Business</w:t>
          </w:r>
        </w:sdtContent>
      </w:sdt>
    </w:p>
    <w:p w14:paraId="79D3B439" w14:textId="05E524EB" w:rsidR="00A73EA2" w:rsidRPr="00267B31" w:rsidRDefault="00A73EA2" w:rsidP="00A73EA2">
      <w:pPr>
        <w:pStyle w:val="Heading2"/>
        <w:numPr>
          <w:ilvl w:val="0"/>
          <w:numId w:val="32"/>
        </w:numPr>
        <w:tabs>
          <w:tab w:val="num" w:pos="360"/>
        </w:tabs>
        <w:spacing w:line="240" w:lineRule="auto"/>
        <w:rPr>
          <w:b w:val="0"/>
        </w:rPr>
      </w:pPr>
      <w:r w:rsidRPr="00267B31">
        <w:rPr>
          <w:b w:val="0"/>
        </w:rPr>
        <w:t>Divine Mercy Sunday</w:t>
      </w:r>
      <w:r w:rsidR="007C0AE6">
        <w:rPr>
          <w:b w:val="0"/>
        </w:rPr>
        <w:t xml:space="preserve"> – Lisa noted that they are hoping that this event could rotate and that another parish would step up to host this event. Lisa noted that they will be discussing this at the Spring Hill council meeting. </w:t>
      </w:r>
      <w:proofErr w:type="spellStart"/>
      <w:r w:rsidR="00F654B0">
        <w:rPr>
          <w:b w:val="0"/>
        </w:rPr>
        <w:t>Meire</w:t>
      </w:r>
      <w:proofErr w:type="spellEnd"/>
      <w:r w:rsidR="00F654B0">
        <w:rPr>
          <w:b w:val="0"/>
        </w:rPr>
        <w:t xml:space="preserve"> Grove is also a possibility, Lisa will let them know if Spring Hill passes on hosting the event. Kristie noted that they have notes and materials from the previous celebration for help and guidance moving forward. </w:t>
      </w:r>
    </w:p>
    <w:p w14:paraId="49B5F641" w14:textId="221E6AC7" w:rsidR="00A73EA2" w:rsidRPr="00267B31" w:rsidRDefault="00A73EA2" w:rsidP="00A73EA2">
      <w:pPr>
        <w:pStyle w:val="Heading2"/>
        <w:numPr>
          <w:ilvl w:val="0"/>
          <w:numId w:val="32"/>
        </w:numPr>
        <w:tabs>
          <w:tab w:val="num" w:pos="360"/>
        </w:tabs>
        <w:spacing w:line="240" w:lineRule="auto"/>
        <w:rPr>
          <w:b w:val="0"/>
        </w:rPr>
      </w:pPr>
      <w:r w:rsidRPr="00267B31">
        <w:rPr>
          <w:b w:val="0"/>
        </w:rPr>
        <w:t>Bulletins and inserts</w:t>
      </w:r>
      <w:r w:rsidR="00ED2DF0">
        <w:rPr>
          <w:b w:val="0"/>
        </w:rPr>
        <w:t xml:space="preserve"> – Maureen discussed the history of the</w:t>
      </w:r>
      <w:r w:rsidR="00A010C3">
        <w:rPr>
          <w:b w:val="0"/>
        </w:rPr>
        <w:t xml:space="preserve"> bulletins and</w:t>
      </w:r>
      <w:r w:rsidR="00ED2DF0">
        <w:rPr>
          <w:b w:val="0"/>
        </w:rPr>
        <w:t xml:space="preserve"> </w:t>
      </w:r>
      <w:r w:rsidR="00A010C3">
        <w:rPr>
          <w:b w:val="0"/>
        </w:rPr>
        <w:t>that it would be nice to have a</w:t>
      </w:r>
      <w:r w:rsidR="00ED2DF0">
        <w:rPr>
          <w:b w:val="0"/>
        </w:rPr>
        <w:t xml:space="preserve"> unified plan for how inserts </w:t>
      </w:r>
      <w:r w:rsidR="00A010C3">
        <w:rPr>
          <w:b w:val="0"/>
        </w:rPr>
        <w:t>in the bulletin are</w:t>
      </w:r>
      <w:r w:rsidR="00ED2DF0">
        <w:rPr>
          <w:b w:val="0"/>
        </w:rPr>
        <w:t xml:space="preserve"> handled</w:t>
      </w:r>
      <w:r w:rsidR="00A010C3">
        <w:rPr>
          <w:b w:val="0"/>
        </w:rPr>
        <w:t xml:space="preserve"> moving forward</w:t>
      </w:r>
      <w:r w:rsidR="00ED2DF0">
        <w:rPr>
          <w:b w:val="0"/>
        </w:rPr>
        <w:t xml:space="preserve">. Father Mitch talked about discussion at the staff meeting. Discussion about the cost and how is that going to be handled and who should cover the costs. There were also concerns about parishioners being overwhelmed with the amount of information. It was noted that </w:t>
      </w:r>
      <w:r w:rsidR="00C830D0">
        <w:rPr>
          <w:b w:val="0"/>
        </w:rPr>
        <w:t xml:space="preserve">in </w:t>
      </w:r>
      <w:r w:rsidR="00ED2DF0">
        <w:rPr>
          <w:b w:val="0"/>
        </w:rPr>
        <w:t>the ACC bulletin</w:t>
      </w:r>
      <w:r w:rsidR="00C830D0">
        <w:rPr>
          <w:b w:val="0"/>
        </w:rPr>
        <w:t>,</w:t>
      </w:r>
      <w:r w:rsidR="00ED2DF0">
        <w:rPr>
          <w:b w:val="0"/>
        </w:rPr>
        <w:t xml:space="preserve"> information should be listed under each parish.</w:t>
      </w:r>
      <w:r w:rsidR="00DD11B6">
        <w:rPr>
          <w:b w:val="0"/>
        </w:rPr>
        <w:t xml:space="preserve"> There was an ask for a unified decision on how/when inserts should be put in the bulletin. It was discussed that since we are working towards the continuation of </w:t>
      </w:r>
      <w:r w:rsidR="00700293">
        <w:rPr>
          <w:b w:val="0"/>
        </w:rPr>
        <w:t xml:space="preserve">bringing the parishes together that we should have one standardized bulletin for </w:t>
      </w:r>
      <w:r w:rsidR="00AA0018">
        <w:rPr>
          <w:b w:val="0"/>
        </w:rPr>
        <w:t>all</w:t>
      </w:r>
      <w:r w:rsidR="00700293">
        <w:rPr>
          <w:b w:val="0"/>
        </w:rPr>
        <w:t xml:space="preserve"> the parishes. </w:t>
      </w:r>
      <w:r w:rsidR="001B3258">
        <w:rPr>
          <w:b w:val="0"/>
        </w:rPr>
        <w:t xml:space="preserve">Father Dan noted that the inserts are tracked based on color and then the success of each avenue of advertisement. Father Dan noted that parish fundraisers and school information should take priority. </w:t>
      </w:r>
      <w:r w:rsidR="00F42D9C">
        <w:rPr>
          <w:b w:val="0"/>
        </w:rPr>
        <w:t xml:space="preserve">The cost is </w:t>
      </w:r>
      <w:r w:rsidR="00D037F0">
        <w:rPr>
          <w:b w:val="0"/>
        </w:rPr>
        <w:t>minimal</w:t>
      </w:r>
      <w:r w:rsidR="00F42D9C">
        <w:rPr>
          <w:b w:val="0"/>
        </w:rPr>
        <w:t xml:space="preserve"> for the inserts. </w:t>
      </w:r>
      <w:r w:rsidR="00D037F0">
        <w:rPr>
          <w:b w:val="0"/>
        </w:rPr>
        <w:t>There was a rough guess of 24-40 inserts per year. Father Mitch’s concern is that there may be fatigue if there are t</w:t>
      </w:r>
      <w:r w:rsidR="00C830D0">
        <w:rPr>
          <w:b w:val="0"/>
        </w:rPr>
        <w:t>o</w:t>
      </w:r>
      <w:r w:rsidR="00D037F0">
        <w:rPr>
          <w:b w:val="0"/>
        </w:rPr>
        <w:t xml:space="preserve">o many. </w:t>
      </w:r>
      <w:r w:rsidR="00A044D7">
        <w:rPr>
          <w:b w:val="0"/>
        </w:rPr>
        <w:t xml:space="preserve">There was discussion that the organization that wants the insert should have a volunteer come in to help </w:t>
      </w:r>
      <w:r w:rsidR="00C830D0">
        <w:rPr>
          <w:b w:val="0"/>
        </w:rPr>
        <w:t>office staff</w:t>
      </w:r>
      <w:r w:rsidR="00A044D7">
        <w:rPr>
          <w:b w:val="0"/>
        </w:rPr>
        <w:t xml:space="preserve"> stuff bulletins. A decision was made that we go a year without limits and then have each organization pay for the insert and </w:t>
      </w:r>
      <w:r w:rsidR="00001530">
        <w:rPr>
          <w:b w:val="0"/>
        </w:rPr>
        <w:t xml:space="preserve">provide volunteers to stuff the information. </w:t>
      </w:r>
    </w:p>
    <w:p w14:paraId="64B4E5B7" w14:textId="353FC5EB" w:rsidR="00A73EA2" w:rsidRPr="006A0559" w:rsidRDefault="00A73EA2" w:rsidP="006A0559">
      <w:pPr>
        <w:pStyle w:val="Heading2"/>
        <w:numPr>
          <w:ilvl w:val="0"/>
          <w:numId w:val="32"/>
        </w:numPr>
        <w:tabs>
          <w:tab w:val="num" w:pos="360"/>
        </w:tabs>
        <w:spacing w:line="240" w:lineRule="auto"/>
        <w:rPr>
          <w:b w:val="0"/>
        </w:rPr>
      </w:pPr>
      <w:r w:rsidRPr="00267B31">
        <w:rPr>
          <w:b w:val="0"/>
        </w:rPr>
        <w:lastRenderedPageBreak/>
        <w:t>Diocese update</w:t>
      </w:r>
      <w:r w:rsidR="006A0559">
        <w:rPr>
          <w:b w:val="0"/>
        </w:rPr>
        <w:t xml:space="preserve"> -</w:t>
      </w:r>
      <w:r w:rsidR="006A0559" w:rsidRPr="006A0559">
        <w:rPr>
          <w:b w:val="0"/>
        </w:rPr>
        <w:t xml:space="preserve"> </w:t>
      </w:r>
      <w:r w:rsidR="006A0559" w:rsidRPr="00267B31">
        <w:rPr>
          <w:b w:val="0"/>
        </w:rPr>
        <w:t>CM Catholic magazine info (Bishop’s letter, ACC planning, Bridge Builders)</w:t>
      </w:r>
      <w:r w:rsidR="00001530">
        <w:rPr>
          <w:b w:val="0"/>
        </w:rPr>
        <w:t xml:space="preserve"> – Janet was in attendance from the Diocese </w:t>
      </w:r>
      <w:r w:rsidR="00887732">
        <w:rPr>
          <w:b w:val="0"/>
        </w:rPr>
        <w:t>and brought information regarding the All Things New, Honoring the Past, Inspiring the Future. There will be framework provided in upcoming months</w:t>
      </w:r>
      <w:r w:rsidR="00B44F6F">
        <w:rPr>
          <w:b w:val="0"/>
        </w:rPr>
        <w:t xml:space="preserve"> for the ACCs</w:t>
      </w:r>
      <w:r w:rsidR="00E35C31">
        <w:rPr>
          <w:b w:val="0"/>
        </w:rPr>
        <w:t xml:space="preserve">, </w:t>
      </w:r>
      <w:r w:rsidR="00B44F6F">
        <w:rPr>
          <w:b w:val="0"/>
        </w:rPr>
        <w:t xml:space="preserve">it will </w:t>
      </w:r>
      <w:r w:rsidR="00E35C31">
        <w:rPr>
          <w:b w:val="0"/>
        </w:rPr>
        <w:t xml:space="preserve">most likely </w:t>
      </w:r>
      <w:r w:rsidR="00B44F6F">
        <w:rPr>
          <w:b w:val="0"/>
        </w:rPr>
        <w:t xml:space="preserve">be </w:t>
      </w:r>
      <w:r w:rsidR="00E35C31">
        <w:rPr>
          <w:b w:val="0"/>
        </w:rPr>
        <w:t>early January</w:t>
      </w:r>
      <w:r w:rsidR="00B44F6F">
        <w:rPr>
          <w:b w:val="0"/>
        </w:rPr>
        <w:t xml:space="preserve"> when information comes out and then the ACC can work</w:t>
      </w:r>
      <w:r w:rsidR="00887732">
        <w:rPr>
          <w:b w:val="0"/>
        </w:rPr>
        <w:t xml:space="preserve"> to create a plan</w:t>
      </w:r>
      <w:r w:rsidR="004A12BF">
        <w:rPr>
          <w:b w:val="0"/>
        </w:rPr>
        <w:t xml:space="preserve"> for moving forward</w:t>
      </w:r>
      <w:r w:rsidR="00887732">
        <w:rPr>
          <w:b w:val="0"/>
        </w:rPr>
        <w:t xml:space="preserve">. This </w:t>
      </w:r>
      <w:r w:rsidR="00E35C31">
        <w:rPr>
          <w:b w:val="0"/>
        </w:rPr>
        <w:t xml:space="preserve">plan </w:t>
      </w:r>
      <w:r w:rsidR="00887732">
        <w:rPr>
          <w:b w:val="0"/>
        </w:rPr>
        <w:t>will need to be completed by July and the implementation will happen in January of 2026.</w:t>
      </w:r>
      <w:r w:rsidR="00306750">
        <w:rPr>
          <w:b w:val="0"/>
        </w:rPr>
        <w:t xml:space="preserve"> Janet brought up that there were several parishes operating in a deficit. This number is 4 out of 5 parishes operating in a deficit. </w:t>
      </w:r>
      <w:r w:rsidR="00674599">
        <w:rPr>
          <w:b w:val="0"/>
        </w:rPr>
        <w:t>This only considers the plate and envelope money, not the fundraisers. There is also a website that will have all this information</w:t>
      </w:r>
      <w:r w:rsidR="001216A5">
        <w:rPr>
          <w:b w:val="0"/>
        </w:rPr>
        <w:t xml:space="preserve"> to access</w:t>
      </w:r>
      <w:r w:rsidR="00674599">
        <w:rPr>
          <w:b w:val="0"/>
        </w:rPr>
        <w:t xml:space="preserve">. </w:t>
      </w:r>
      <w:r w:rsidR="001216A5">
        <w:rPr>
          <w:b w:val="0"/>
        </w:rPr>
        <w:t>The ACC care team will have some changes happening as well, unsure of the changes at this point. The Diocese will continue to be a resource in any way that they can. Father Mitch asked for ways that they would recommend as a way for our parishes to honor the past. Kristie asked that the Diocese give us clear information and rip the band aid off so that we can move forward and plan for what is to come.</w:t>
      </w:r>
      <w:r w:rsidR="00966DF2">
        <w:rPr>
          <w:b w:val="0"/>
        </w:rPr>
        <w:t xml:space="preserve"> Janet noted that our ACC is doing a great job of working together and collaborating well. </w:t>
      </w:r>
    </w:p>
    <w:p w14:paraId="70E90BE9" w14:textId="0C6CB0B2" w:rsidR="00A73EA2" w:rsidRPr="00267B31" w:rsidRDefault="00A73EA2" w:rsidP="00A73EA2">
      <w:pPr>
        <w:pStyle w:val="Heading2"/>
        <w:numPr>
          <w:ilvl w:val="0"/>
          <w:numId w:val="32"/>
        </w:numPr>
        <w:tabs>
          <w:tab w:val="num" w:pos="360"/>
        </w:tabs>
        <w:spacing w:line="240" w:lineRule="auto"/>
        <w:rPr>
          <w:b w:val="0"/>
        </w:rPr>
      </w:pPr>
      <w:r w:rsidRPr="00267B31">
        <w:rPr>
          <w:b w:val="0"/>
        </w:rPr>
        <w:t>Social media: Website, Facebook, etc.</w:t>
      </w:r>
      <w:r w:rsidR="00966DF2">
        <w:rPr>
          <w:b w:val="0"/>
        </w:rPr>
        <w:t xml:space="preserve"> – Father Dan noted that he brought it back to the finance council, most were supportive of moving forward with this, but not right now knowing that changes are coming. Father Mitch noted that if all parishes weren’t on board that it would be a no for now. </w:t>
      </w:r>
    </w:p>
    <w:p w14:paraId="377ADC49" w14:textId="2B901E35" w:rsidR="00A73EA2" w:rsidRPr="00267B31" w:rsidRDefault="00A73EA2" w:rsidP="00A73EA2">
      <w:pPr>
        <w:pStyle w:val="Heading2"/>
        <w:numPr>
          <w:ilvl w:val="0"/>
          <w:numId w:val="32"/>
        </w:numPr>
        <w:tabs>
          <w:tab w:val="num" w:pos="360"/>
        </w:tabs>
        <w:spacing w:line="240" w:lineRule="auto"/>
        <w:rPr>
          <w:b w:val="0"/>
        </w:rPr>
      </w:pPr>
      <w:r w:rsidRPr="00267B31">
        <w:rPr>
          <w:b w:val="0"/>
        </w:rPr>
        <w:t>ACC name and logo</w:t>
      </w:r>
      <w:r w:rsidR="00966DF2">
        <w:rPr>
          <w:b w:val="0"/>
        </w:rPr>
        <w:t xml:space="preserve"> </w:t>
      </w:r>
      <w:r w:rsidR="00C32E8B">
        <w:rPr>
          <w:b w:val="0"/>
        </w:rPr>
        <w:t>–</w:t>
      </w:r>
      <w:r w:rsidR="00966DF2">
        <w:rPr>
          <w:b w:val="0"/>
        </w:rPr>
        <w:t xml:space="preserve"> </w:t>
      </w:r>
      <w:r w:rsidR="00C32E8B">
        <w:rPr>
          <w:b w:val="0"/>
        </w:rPr>
        <w:t>It was brought up that One in Faith</w:t>
      </w:r>
      <w:r w:rsidR="004A12BF">
        <w:rPr>
          <w:b w:val="0"/>
        </w:rPr>
        <w:t xml:space="preserve"> name for the ACC</w:t>
      </w:r>
      <w:r w:rsidR="00C32E8B">
        <w:rPr>
          <w:b w:val="0"/>
        </w:rPr>
        <w:t xml:space="preserve"> </w:t>
      </w:r>
      <w:r w:rsidR="004A12BF">
        <w:rPr>
          <w:b w:val="0"/>
        </w:rPr>
        <w:t xml:space="preserve">isa also used for </w:t>
      </w:r>
      <w:r w:rsidR="00C32E8B">
        <w:rPr>
          <w:b w:val="0"/>
        </w:rPr>
        <w:t>Melrose</w:t>
      </w:r>
      <w:r w:rsidR="004A12BF">
        <w:rPr>
          <w:b w:val="0"/>
        </w:rPr>
        <w:t xml:space="preserve"> cluster youth group activities, the Freeport cluster uses</w:t>
      </w:r>
      <w:r w:rsidR="00C32E8B">
        <w:rPr>
          <w:b w:val="0"/>
        </w:rPr>
        <w:t xml:space="preserve"> Tri-Parish uses One in Faith as well. </w:t>
      </w:r>
      <w:r w:rsidR="00463519">
        <w:rPr>
          <w:b w:val="0"/>
        </w:rPr>
        <w:t xml:space="preserve">There was discussion about if the name should be changed all together to avoid </w:t>
      </w:r>
      <w:r w:rsidR="0074017E">
        <w:rPr>
          <w:b w:val="0"/>
        </w:rPr>
        <w:t>confusion.</w:t>
      </w:r>
      <w:r w:rsidR="007133F8">
        <w:rPr>
          <w:b w:val="0"/>
        </w:rPr>
        <w:t xml:space="preserve"> </w:t>
      </w:r>
      <w:r w:rsidR="0074017E">
        <w:rPr>
          <w:b w:val="0"/>
        </w:rPr>
        <w:t>It was suggested that the four parishes come up with a new name for their faith formation</w:t>
      </w:r>
      <w:r w:rsidR="00013E57">
        <w:rPr>
          <w:b w:val="0"/>
        </w:rPr>
        <w:t>. Father Mitch noted that their faith formation would work on coming up with another name for their program.</w:t>
      </w:r>
      <w:r w:rsidR="00FA3DD8">
        <w:rPr>
          <w:b w:val="0"/>
        </w:rPr>
        <w:t xml:space="preserve"> Father Mitch suggested sending the logo to a graphic designer to have it adjusted as needed. </w:t>
      </w:r>
    </w:p>
    <w:p w14:paraId="7F61B30F" w14:textId="68159289" w:rsidR="00A73EA2" w:rsidRDefault="00A73EA2" w:rsidP="00A73EA2">
      <w:pPr>
        <w:pStyle w:val="Heading2"/>
        <w:numPr>
          <w:ilvl w:val="0"/>
          <w:numId w:val="32"/>
        </w:numPr>
        <w:spacing w:line="240" w:lineRule="auto"/>
        <w:rPr>
          <w:b w:val="0"/>
        </w:rPr>
      </w:pPr>
      <w:r w:rsidRPr="00267B31">
        <w:rPr>
          <w:b w:val="0"/>
        </w:rPr>
        <w:t>Adult Faith Formation opportunities</w:t>
      </w:r>
      <w:r w:rsidR="0074017E">
        <w:rPr>
          <w:b w:val="0"/>
        </w:rPr>
        <w:t xml:space="preserve"> </w:t>
      </w:r>
      <w:r w:rsidR="008D16E5">
        <w:rPr>
          <w:b w:val="0"/>
        </w:rPr>
        <w:t>–</w:t>
      </w:r>
      <w:r w:rsidR="0074017E">
        <w:rPr>
          <w:b w:val="0"/>
        </w:rPr>
        <w:t xml:space="preserve"> </w:t>
      </w:r>
      <w:r w:rsidR="008D16E5">
        <w:rPr>
          <w:b w:val="0"/>
        </w:rPr>
        <w:t xml:space="preserve">33 Days Morning Glory retreat, Theology on Tap, and other faith formation. </w:t>
      </w:r>
    </w:p>
    <w:p w14:paraId="71BE0A2B" w14:textId="0ECBAF11" w:rsidR="008D26B2" w:rsidRPr="008D26B2" w:rsidRDefault="008D26B2" w:rsidP="008D26B2">
      <w:pPr>
        <w:pStyle w:val="Heading2"/>
        <w:numPr>
          <w:ilvl w:val="0"/>
          <w:numId w:val="32"/>
        </w:numPr>
        <w:spacing w:line="240" w:lineRule="auto"/>
        <w:rPr>
          <w:b w:val="0"/>
        </w:rPr>
      </w:pPr>
      <w:r w:rsidRPr="008D26B2">
        <w:rPr>
          <w:b w:val="0"/>
        </w:rPr>
        <w:t>Lisa extended her gratitude for all the outgoing members dedication and hard work.</w:t>
      </w:r>
      <w:r w:rsidR="00AE024D">
        <w:rPr>
          <w:b w:val="0"/>
        </w:rPr>
        <w:t xml:space="preserve"> It was decided that Pam and Amy would work together to coordinate taking notes. </w:t>
      </w:r>
    </w:p>
    <w:p w14:paraId="4BD6E9D6" w14:textId="77777777" w:rsidR="00A73EA2" w:rsidRPr="00A73EA2" w:rsidRDefault="00A73EA2" w:rsidP="00A73EA2"/>
    <w:p w14:paraId="003D4D1D" w14:textId="31945240" w:rsidR="009A34F6" w:rsidRPr="000E3F64" w:rsidRDefault="00000000" w:rsidP="000E3F64">
      <w:pPr>
        <w:rPr>
          <w:b/>
          <w:bCs/>
        </w:rPr>
      </w:pPr>
      <w:sdt>
        <w:sdtPr>
          <w:alias w:val="Agenda for Next Meeting:"/>
          <w:tag w:val="Agenda for Next Meeting:"/>
          <w:id w:val="1971091194"/>
          <w:placeholder>
            <w:docPart w:val="221393EF918D4A30839362A4C19B3C11"/>
          </w:placeholder>
          <w:temporary/>
          <w:showingPlcHdr/>
          <w15:appearance w15:val="hidden"/>
        </w:sdtPr>
        <w:sdtContent>
          <w:r w:rsidR="00C91D7E" w:rsidRPr="000E3F64">
            <w:rPr>
              <w:b/>
              <w:bCs/>
            </w:rPr>
            <w:t>Agenda for Next Meeting</w:t>
          </w:r>
        </w:sdtContent>
      </w:sdt>
      <w:r w:rsidR="001445D4" w:rsidRPr="000E3F64">
        <w:rPr>
          <w:b/>
          <w:bCs/>
        </w:rPr>
        <w:t xml:space="preserve"> </w:t>
      </w:r>
    </w:p>
    <w:p w14:paraId="5BDB7856" w14:textId="58DA5EB0" w:rsidR="001612E1" w:rsidRPr="00F747B6" w:rsidRDefault="00F747B6" w:rsidP="0007116D">
      <w:pPr>
        <w:pStyle w:val="Heading2"/>
        <w:numPr>
          <w:ilvl w:val="0"/>
          <w:numId w:val="33"/>
        </w:numPr>
        <w:spacing w:line="240" w:lineRule="auto"/>
        <w:rPr>
          <w:b w:val="0"/>
        </w:rPr>
      </w:pPr>
      <w:r w:rsidRPr="00F747B6">
        <w:rPr>
          <w:b w:val="0"/>
        </w:rPr>
        <w:t xml:space="preserve">New Members </w:t>
      </w:r>
    </w:p>
    <w:p w14:paraId="73895FCB" w14:textId="77777777" w:rsidR="00A73EA2" w:rsidRPr="00A73EA2" w:rsidRDefault="00A73EA2" w:rsidP="00A73EA2"/>
    <w:p w14:paraId="309B30EA" w14:textId="5815D99D" w:rsidR="00176A11" w:rsidRDefault="00000000" w:rsidP="00017927">
      <w:sdt>
        <w:sdtPr>
          <w:alias w:val="Enter description:"/>
          <w:tag w:val="Enter description:"/>
          <w:id w:val="858395328"/>
          <w:placeholder>
            <w:docPart w:val="D3116B2E6528440285F88C25F8CB8005"/>
          </w:placeholder>
          <w:temporary/>
          <w:showingPlcHdr/>
          <w15:appearance w15:val="hidden"/>
        </w:sdtPr>
        <w:sdtContent>
          <w:r w:rsidR="00C91D7E" w:rsidRPr="00CF7A3F">
            <w:t>Meeting was adjourned at</w:t>
          </w:r>
        </w:sdtContent>
      </w:sdt>
      <w:r w:rsidR="00C91D7E" w:rsidRPr="00CF7A3F">
        <w:t xml:space="preserve"> </w:t>
      </w:r>
      <w:r w:rsidR="00E44F16" w:rsidRPr="00B470B8">
        <w:t>8</w:t>
      </w:r>
      <w:r w:rsidR="00853101" w:rsidRPr="00B470B8">
        <w:t>:</w:t>
      </w:r>
      <w:r w:rsidR="00D52163">
        <w:t>30</w:t>
      </w:r>
      <w:r w:rsidR="00B862E9" w:rsidRPr="00B470B8">
        <w:t>pm</w:t>
      </w:r>
      <w:r w:rsidR="009A34F6" w:rsidRPr="00B470B8">
        <w:t xml:space="preserve"> </w:t>
      </w:r>
      <w:sdt>
        <w:sdtPr>
          <w:alias w:val="Enter description:"/>
          <w:tag w:val="Enter description:"/>
          <w:id w:val="-1146429719"/>
          <w:placeholder>
            <w:docPart w:val="E86BB5683AAF4D94B3CFCFE19E6BFF8B"/>
          </w:placeholder>
          <w:temporary/>
          <w:showingPlcHdr/>
          <w15:appearance w15:val="hidden"/>
        </w:sdtPr>
        <w:sdtContent>
          <w:r w:rsidR="00C91D7E" w:rsidRPr="00B470B8">
            <w:t>by</w:t>
          </w:r>
        </w:sdtContent>
      </w:sdt>
      <w:r w:rsidR="00C91D7E">
        <w:t xml:space="preserve"> </w:t>
      </w:r>
      <w:sdt>
        <w:sdtPr>
          <w:alias w:val="Facilitator Name:"/>
          <w:tag w:val="Facilitator Name:"/>
          <w:id w:val="976303983"/>
          <w:placeholder>
            <w:docPart w:val="CCEFA76F41EE4AF28C59F8E802AB01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475D34">
            <w:t>Lisa Wuertz</w:t>
          </w:r>
        </w:sdtContent>
      </w:sdt>
      <w:r w:rsidR="009A34F6">
        <w:t xml:space="preserve">. </w:t>
      </w:r>
      <w:r w:rsidR="00D95D9E">
        <w:t>The next meeting with be at</w:t>
      </w:r>
      <w:r w:rsidR="00A25FD3">
        <w:t xml:space="preserve"> </w:t>
      </w:r>
      <w:r w:rsidR="009F6A27">
        <w:t xml:space="preserve">7:00pm on </w:t>
      </w:r>
      <w:r w:rsidR="00E8426B">
        <w:t>February</w:t>
      </w:r>
      <w:r w:rsidR="00EE271F">
        <w:t xml:space="preserve"> </w:t>
      </w:r>
      <w:r w:rsidR="0080427F">
        <w:t>1</w:t>
      </w:r>
      <w:r w:rsidR="00E8426B">
        <w:t>1</w:t>
      </w:r>
      <w:r w:rsidR="009F6A27" w:rsidRPr="000E3F64">
        <w:rPr>
          <w:vertAlign w:val="superscript"/>
        </w:rPr>
        <w:t>th</w:t>
      </w:r>
      <w:r w:rsidR="009F6A27">
        <w:t xml:space="preserve">, </w:t>
      </w:r>
      <w:r w:rsidR="004F338F">
        <w:t>202</w:t>
      </w:r>
      <w:r w:rsidR="00F40898">
        <w:t>4</w:t>
      </w:r>
      <w:r w:rsidR="004F338F">
        <w:t>,</w:t>
      </w:r>
      <w:r w:rsidR="009F6A27">
        <w:t xml:space="preserve"> at the Church of St. Mary. </w:t>
      </w:r>
    </w:p>
    <w:sectPr w:rsidR="00176A11" w:rsidSect="006B4D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3413" w14:textId="77777777" w:rsidR="00906C67" w:rsidRDefault="00906C67" w:rsidP="006261AC">
      <w:pPr>
        <w:spacing w:after="0" w:line="240" w:lineRule="auto"/>
      </w:pPr>
      <w:r>
        <w:separator/>
      </w:r>
    </w:p>
  </w:endnote>
  <w:endnote w:type="continuationSeparator" w:id="0">
    <w:p w14:paraId="365BEC10" w14:textId="77777777" w:rsidR="00906C67" w:rsidRDefault="00906C67"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EC04" w14:textId="77777777" w:rsidR="00906C67" w:rsidRDefault="00906C67" w:rsidP="006261AC">
      <w:pPr>
        <w:spacing w:after="0" w:line="240" w:lineRule="auto"/>
      </w:pPr>
      <w:r>
        <w:separator/>
      </w:r>
    </w:p>
  </w:footnote>
  <w:footnote w:type="continuationSeparator" w:id="0">
    <w:p w14:paraId="2E165E3A" w14:textId="77777777" w:rsidR="00906C67" w:rsidRDefault="00906C67" w:rsidP="00626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C3CC1"/>
    <w:multiLevelType w:val="hybridMultilevel"/>
    <w:tmpl w:val="E5966C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2347E"/>
    <w:multiLevelType w:val="hybridMultilevel"/>
    <w:tmpl w:val="4AD4F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137E6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4" w15:restartNumberingAfterBreak="0">
    <w:nsid w:val="136A6A8B"/>
    <w:multiLevelType w:val="hybridMultilevel"/>
    <w:tmpl w:val="A93031AA"/>
    <w:lvl w:ilvl="0" w:tplc="982C8010">
      <w:start w:val="1"/>
      <w:numFmt w:val="lowerLetter"/>
      <w:lvlText w:val="%1."/>
      <w:lvlJc w:val="left"/>
      <w:pPr>
        <w:ind w:left="36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747104"/>
    <w:multiLevelType w:val="hybridMultilevel"/>
    <w:tmpl w:val="C70A44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AD7153"/>
    <w:multiLevelType w:val="hybridMultilevel"/>
    <w:tmpl w:val="C0CE18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237E6"/>
    <w:multiLevelType w:val="hybridMultilevel"/>
    <w:tmpl w:val="E5966C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8C6FCB"/>
    <w:multiLevelType w:val="hybridMultilevel"/>
    <w:tmpl w:val="95F0B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A25BD"/>
    <w:multiLevelType w:val="hybridMultilevel"/>
    <w:tmpl w:val="F7BA23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2C1912"/>
    <w:multiLevelType w:val="hybridMultilevel"/>
    <w:tmpl w:val="392240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783F25"/>
    <w:multiLevelType w:val="hybridMultilevel"/>
    <w:tmpl w:val="ADB0A95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5B47158"/>
    <w:multiLevelType w:val="hybridMultilevel"/>
    <w:tmpl w:val="E5966C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B9663C"/>
    <w:multiLevelType w:val="hybridMultilevel"/>
    <w:tmpl w:val="43AEE0B8"/>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DB48A8"/>
    <w:multiLevelType w:val="hybridMultilevel"/>
    <w:tmpl w:val="97CAB3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9932F8"/>
    <w:multiLevelType w:val="hybridMultilevel"/>
    <w:tmpl w:val="DC72C0E6"/>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080745"/>
    <w:multiLevelType w:val="hybridMultilevel"/>
    <w:tmpl w:val="0950A0B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8118C"/>
    <w:multiLevelType w:val="hybridMultilevel"/>
    <w:tmpl w:val="ADB0A9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DE0207"/>
    <w:multiLevelType w:val="hybridMultilevel"/>
    <w:tmpl w:val="97CAB3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E7532"/>
    <w:multiLevelType w:val="hybridMultilevel"/>
    <w:tmpl w:val="3F62100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F2493C"/>
    <w:multiLevelType w:val="hybridMultilevel"/>
    <w:tmpl w:val="2416E7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22FB4"/>
    <w:multiLevelType w:val="hybridMultilevel"/>
    <w:tmpl w:val="0DEEC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30064"/>
    <w:multiLevelType w:val="hybridMultilevel"/>
    <w:tmpl w:val="68760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615187">
    <w:abstractNumId w:val="10"/>
  </w:num>
  <w:num w:numId="2" w16cid:durableId="315693084">
    <w:abstractNumId w:val="9"/>
  </w:num>
  <w:num w:numId="3" w16cid:durableId="208415973">
    <w:abstractNumId w:val="7"/>
  </w:num>
  <w:num w:numId="4" w16cid:durableId="1467312684">
    <w:abstractNumId w:val="6"/>
  </w:num>
  <w:num w:numId="5" w16cid:durableId="1745834644">
    <w:abstractNumId w:val="5"/>
  </w:num>
  <w:num w:numId="6" w16cid:durableId="1477138311">
    <w:abstractNumId w:val="4"/>
  </w:num>
  <w:num w:numId="7" w16cid:durableId="447355154">
    <w:abstractNumId w:val="8"/>
  </w:num>
  <w:num w:numId="8" w16cid:durableId="427694895">
    <w:abstractNumId w:val="3"/>
  </w:num>
  <w:num w:numId="9" w16cid:durableId="291710286">
    <w:abstractNumId w:val="2"/>
  </w:num>
  <w:num w:numId="10" w16cid:durableId="1424915007">
    <w:abstractNumId w:val="1"/>
  </w:num>
  <w:num w:numId="11" w16cid:durableId="1803620703">
    <w:abstractNumId w:val="0"/>
  </w:num>
  <w:num w:numId="12" w16cid:durableId="1566140953">
    <w:abstractNumId w:val="18"/>
  </w:num>
  <w:num w:numId="13" w16cid:durableId="951938523">
    <w:abstractNumId w:val="28"/>
  </w:num>
  <w:num w:numId="14" w16cid:durableId="1621255600">
    <w:abstractNumId w:val="29"/>
  </w:num>
  <w:num w:numId="15" w16cid:durableId="850800536">
    <w:abstractNumId w:val="30"/>
  </w:num>
  <w:num w:numId="16" w16cid:durableId="1063716484">
    <w:abstractNumId w:val="32"/>
  </w:num>
  <w:num w:numId="17" w16cid:durableId="1417706210">
    <w:abstractNumId w:val="11"/>
  </w:num>
  <w:num w:numId="18" w16cid:durableId="54663324">
    <w:abstractNumId w:val="24"/>
  </w:num>
  <w:num w:numId="19" w16cid:durableId="5836216">
    <w:abstractNumId w:val="26"/>
  </w:num>
  <w:num w:numId="20" w16cid:durableId="1844079817">
    <w:abstractNumId w:val="14"/>
  </w:num>
  <w:num w:numId="21" w16cid:durableId="1375349185">
    <w:abstractNumId w:val="23"/>
  </w:num>
  <w:num w:numId="22" w16cid:durableId="1163665021">
    <w:abstractNumId w:val="27"/>
  </w:num>
  <w:num w:numId="23" w16cid:durableId="2059934634">
    <w:abstractNumId w:val="13"/>
  </w:num>
  <w:num w:numId="24" w16cid:durableId="737091327">
    <w:abstractNumId w:val="21"/>
  </w:num>
  <w:num w:numId="25" w16cid:durableId="1667588530">
    <w:abstractNumId w:val="19"/>
  </w:num>
  <w:num w:numId="26" w16cid:durableId="1264024624">
    <w:abstractNumId w:val="15"/>
  </w:num>
  <w:num w:numId="27" w16cid:durableId="413934796">
    <w:abstractNumId w:val="25"/>
  </w:num>
  <w:num w:numId="28" w16cid:durableId="1926962791">
    <w:abstractNumId w:val="16"/>
  </w:num>
  <w:num w:numId="29" w16cid:durableId="951207383">
    <w:abstractNumId w:val="31"/>
  </w:num>
  <w:num w:numId="30" w16cid:durableId="1805540644">
    <w:abstractNumId w:val="20"/>
  </w:num>
  <w:num w:numId="31" w16cid:durableId="197203468">
    <w:abstractNumId w:val="12"/>
  </w:num>
  <w:num w:numId="32" w16cid:durableId="681052220">
    <w:abstractNumId w:val="17"/>
  </w:num>
  <w:num w:numId="33" w16cid:durableId="2057312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6B"/>
    <w:rsid w:val="00001530"/>
    <w:rsid w:val="00005308"/>
    <w:rsid w:val="00011C0E"/>
    <w:rsid w:val="0001259F"/>
    <w:rsid w:val="00013E57"/>
    <w:rsid w:val="000151B3"/>
    <w:rsid w:val="00017927"/>
    <w:rsid w:val="000253F4"/>
    <w:rsid w:val="00031955"/>
    <w:rsid w:val="00035032"/>
    <w:rsid w:val="00041AFB"/>
    <w:rsid w:val="00045E61"/>
    <w:rsid w:val="00047BBB"/>
    <w:rsid w:val="000522BB"/>
    <w:rsid w:val="000534FF"/>
    <w:rsid w:val="00057F59"/>
    <w:rsid w:val="00062CBC"/>
    <w:rsid w:val="0007116D"/>
    <w:rsid w:val="00072867"/>
    <w:rsid w:val="000728C7"/>
    <w:rsid w:val="00077081"/>
    <w:rsid w:val="000771BE"/>
    <w:rsid w:val="00077541"/>
    <w:rsid w:val="000870B7"/>
    <w:rsid w:val="000A0E51"/>
    <w:rsid w:val="000A7AAC"/>
    <w:rsid w:val="000B1B12"/>
    <w:rsid w:val="000B2DF7"/>
    <w:rsid w:val="000B3004"/>
    <w:rsid w:val="000C357E"/>
    <w:rsid w:val="000D227C"/>
    <w:rsid w:val="000D28D5"/>
    <w:rsid w:val="000D2BD2"/>
    <w:rsid w:val="000D3D59"/>
    <w:rsid w:val="000E0CFE"/>
    <w:rsid w:val="000E3F64"/>
    <w:rsid w:val="000F2F7A"/>
    <w:rsid w:val="00102E33"/>
    <w:rsid w:val="00104A6C"/>
    <w:rsid w:val="00110E29"/>
    <w:rsid w:val="00112497"/>
    <w:rsid w:val="001216A5"/>
    <w:rsid w:val="0012244C"/>
    <w:rsid w:val="00122C97"/>
    <w:rsid w:val="001250AF"/>
    <w:rsid w:val="00131541"/>
    <w:rsid w:val="001445D4"/>
    <w:rsid w:val="0014757C"/>
    <w:rsid w:val="001521DD"/>
    <w:rsid w:val="001612E1"/>
    <w:rsid w:val="00162B08"/>
    <w:rsid w:val="00167C2F"/>
    <w:rsid w:val="0017521C"/>
    <w:rsid w:val="00175673"/>
    <w:rsid w:val="00176A11"/>
    <w:rsid w:val="00182993"/>
    <w:rsid w:val="00183A99"/>
    <w:rsid w:val="00186D68"/>
    <w:rsid w:val="00194BB4"/>
    <w:rsid w:val="001969A8"/>
    <w:rsid w:val="001A02E3"/>
    <w:rsid w:val="001A2959"/>
    <w:rsid w:val="001A3C8B"/>
    <w:rsid w:val="001B3258"/>
    <w:rsid w:val="001B4272"/>
    <w:rsid w:val="001B4B71"/>
    <w:rsid w:val="001C27E1"/>
    <w:rsid w:val="001D2724"/>
    <w:rsid w:val="001D2772"/>
    <w:rsid w:val="001D4539"/>
    <w:rsid w:val="001D7B22"/>
    <w:rsid w:val="001F1F0C"/>
    <w:rsid w:val="001F662E"/>
    <w:rsid w:val="00203BD4"/>
    <w:rsid w:val="002042E6"/>
    <w:rsid w:val="00207C28"/>
    <w:rsid w:val="00210046"/>
    <w:rsid w:val="00213EF1"/>
    <w:rsid w:val="002210F2"/>
    <w:rsid w:val="00233C89"/>
    <w:rsid w:val="00242C2E"/>
    <w:rsid w:val="0024756B"/>
    <w:rsid w:val="0025143B"/>
    <w:rsid w:val="002654C4"/>
    <w:rsid w:val="00272ABC"/>
    <w:rsid w:val="00282368"/>
    <w:rsid w:val="0028514C"/>
    <w:rsid w:val="002932DD"/>
    <w:rsid w:val="0029773C"/>
    <w:rsid w:val="002C06F1"/>
    <w:rsid w:val="002C4304"/>
    <w:rsid w:val="002C4B03"/>
    <w:rsid w:val="002C6EE6"/>
    <w:rsid w:val="002D397D"/>
    <w:rsid w:val="002D7A83"/>
    <w:rsid w:val="002E72AD"/>
    <w:rsid w:val="002E75F7"/>
    <w:rsid w:val="002E7C0F"/>
    <w:rsid w:val="002E7D0C"/>
    <w:rsid w:val="002F19D5"/>
    <w:rsid w:val="002F46C4"/>
    <w:rsid w:val="003046B4"/>
    <w:rsid w:val="00306750"/>
    <w:rsid w:val="0030775A"/>
    <w:rsid w:val="00315CD5"/>
    <w:rsid w:val="003164F3"/>
    <w:rsid w:val="00316C23"/>
    <w:rsid w:val="00317ACC"/>
    <w:rsid w:val="00325D96"/>
    <w:rsid w:val="00327601"/>
    <w:rsid w:val="003307BC"/>
    <w:rsid w:val="00331F21"/>
    <w:rsid w:val="0034288E"/>
    <w:rsid w:val="00351220"/>
    <w:rsid w:val="00354B21"/>
    <w:rsid w:val="003601D2"/>
    <w:rsid w:val="003648BD"/>
    <w:rsid w:val="0037045E"/>
    <w:rsid w:val="0038223F"/>
    <w:rsid w:val="00383274"/>
    <w:rsid w:val="003C02F6"/>
    <w:rsid w:val="003C436F"/>
    <w:rsid w:val="003C4EF6"/>
    <w:rsid w:val="003C5806"/>
    <w:rsid w:val="003C5A66"/>
    <w:rsid w:val="003D1BAF"/>
    <w:rsid w:val="003D5BE1"/>
    <w:rsid w:val="003D67B6"/>
    <w:rsid w:val="003E649E"/>
    <w:rsid w:val="003F020C"/>
    <w:rsid w:val="003F16CA"/>
    <w:rsid w:val="003F3585"/>
    <w:rsid w:val="0040134A"/>
    <w:rsid w:val="004133BC"/>
    <w:rsid w:val="00417577"/>
    <w:rsid w:val="00421525"/>
    <w:rsid w:val="00425178"/>
    <w:rsid w:val="00427FA8"/>
    <w:rsid w:val="004322DB"/>
    <w:rsid w:val="00437CFE"/>
    <w:rsid w:val="004406AE"/>
    <w:rsid w:val="0044363B"/>
    <w:rsid w:val="004456A1"/>
    <w:rsid w:val="00447E4E"/>
    <w:rsid w:val="004531F5"/>
    <w:rsid w:val="00455BD3"/>
    <w:rsid w:val="00456CE3"/>
    <w:rsid w:val="004624E7"/>
    <w:rsid w:val="00463519"/>
    <w:rsid w:val="00472306"/>
    <w:rsid w:val="00474959"/>
    <w:rsid w:val="00474C76"/>
    <w:rsid w:val="00475D34"/>
    <w:rsid w:val="00482D54"/>
    <w:rsid w:val="00483C39"/>
    <w:rsid w:val="00484CDD"/>
    <w:rsid w:val="00485CAD"/>
    <w:rsid w:val="00487CDB"/>
    <w:rsid w:val="00491009"/>
    <w:rsid w:val="004913B1"/>
    <w:rsid w:val="00493DDE"/>
    <w:rsid w:val="00495B0F"/>
    <w:rsid w:val="004A12BF"/>
    <w:rsid w:val="004A51DA"/>
    <w:rsid w:val="004A5709"/>
    <w:rsid w:val="004B0E5F"/>
    <w:rsid w:val="004B7557"/>
    <w:rsid w:val="004C1110"/>
    <w:rsid w:val="004C35AA"/>
    <w:rsid w:val="004E286C"/>
    <w:rsid w:val="004E5D31"/>
    <w:rsid w:val="004F338F"/>
    <w:rsid w:val="00511779"/>
    <w:rsid w:val="0052391E"/>
    <w:rsid w:val="0053494A"/>
    <w:rsid w:val="005379D1"/>
    <w:rsid w:val="00540348"/>
    <w:rsid w:val="00541FD8"/>
    <w:rsid w:val="0054363B"/>
    <w:rsid w:val="00543FD4"/>
    <w:rsid w:val="00546D77"/>
    <w:rsid w:val="005578C9"/>
    <w:rsid w:val="00564B60"/>
    <w:rsid w:val="00566A35"/>
    <w:rsid w:val="0057002C"/>
    <w:rsid w:val="00571337"/>
    <w:rsid w:val="00593394"/>
    <w:rsid w:val="005A36CF"/>
    <w:rsid w:val="005A379F"/>
    <w:rsid w:val="005A6329"/>
    <w:rsid w:val="005A7D06"/>
    <w:rsid w:val="005B1229"/>
    <w:rsid w:val="005B19BD"/>
    <w:rsid w:val="005B4658"/>
    <w:rsid w:val="005B6056"/>
    <w:rsid w:val="005C01FF"/>
    <w:rsid w:val="005C3049"/>
    <w:rsid w:val="005D2B86"/>
    <w:rsid w:val="005D3A57"/>
    <w:rsid w:val="005E32F5"/>
    <w:rsid w:val="005E34A7"/>
    <w:rsid w:val="005E6D4C"/>
    <w:rsid w:val="005F0C54"/>
    <w:rsid w:val="005F368D"/>
    <w:rsid w:val="005F6A2D"/>
    <w:rsid w:val="00604CD7"/>
    <w:rsid w:val="00605375"/>
    <w:rsid w:val="006118B8"/>
    <w:rsid w:val="006136AA"/>
    <w:rsid w:val="006217F0"/>
    <w:rsid w:val="006261AC"/>
    <w:rsid w:val="00634EAE"/>
    <w:rsid w:val="00641196"/>
    <w:rsid w:val="00645FD5"/>
    <w:rsid w:val="00651045"/>
    <w:rsid w:val="0065155C"/>
    <w:rsid w:val="00661FBC"/>
    <w:rsid w:val="00663AC9"/>
    <w:rsid w:val="00665C01"/>
    <w:rsid w:val="00666A36"/>
    <w:rsid w:val="00670E93"/>
    <w:rsid w:val="00672D29"/>
    <w:rsid w:val="00673A66"/>
    <w:rsid w:val="00674599"/>
    <w:rsid w:val="00674639"/>
    <w:rsid w:val="006829C9"/>
    <w:rsid w:val="00684C3F"/>
    <w:rsid w:val="00692CF3"/>
    <w:rsid w:val="006931D9"/>
    <w:rsid w:val="00693949"/>
    <w:rsid w:val="006940EA"/>
    <w:rsid w:val="0069738C"/>
    <w:rsid w:val="006A0559"/>
    <w:rsid w:val="006A4C01"/>
    <w:rsid w:val="006B242C"/>
    <w:rsid w:val="006B4B84"/>
    <w:rsid w:val="006B4DCC"/>
    <w:rsid w:val="006C5A29"/>
    <w:rsid w:val="006C6623"/>
    <w:rsid w:val="006D2D3B"/>
    <w:rsid w:val="006E4B34"/>
    <w:rsid w:val="006F0027"/>
    <w:rsid w:val="006F0FA0"/>
    <w:rsid w:val="006F4673"/>
    <w:rsid w:val="00700293"/>
    <w:rsid w:val="007073ED"/>
    <w:rsid w:val="007133F8"/>
    <w:rsid w:val="0073343F"/>
    <w:rsid w:val="0074017E"/>
    <w:rsid w:val="007432EC"/>
    <w:rsid w:val="00760E84"/>
    <w:rsid w:val="00760EB8"/>
    <w:rsid w:val="00765A68"/>
    <w:rsid w:val="007663F5"/>
    <w:rsid w:val="00766DCC"/>
    <w:rsid w:val="00767BE9"/>
    <w:rsid w:val="00774CCE"/>
    <w:rsid w:val="00776FB5"/>
    <w:rsid w:val="007851CA"/>
    <w:rsid w:val="00791D11"/>
    <w:rsid w:val="00792B12"/>
    <w:rsid w:val="007A2F4F"/>
    <w:rsid w:val="007A71BF"/>
    <w:rsid w:val="007A7B3F"/>
    <w:rsid w:val="007B3DB5"/>
    <w:rsid w:val="007B5437"/>
    <w:rsid w:val="007C0AE6"/>
    <w:rsid w:val="007D1240"/>
    <w:rsid w:val="007D145B"/>
    <w:rsid w:val="007D5279"/>
    <w:rsid w:val="007D59E5"/>
    <w:rsid w:val="007E4237"/>
    <w:rsid w:val="007E48C2"/>
    <w:rsid w:val="007F0F5B"/>
    <w:rsid w:val="007F127A"/>
    <w:rsid w:val="007F2E9C"/>
    <w:rsid w:val="007F67D2"/>
    <w:rsid w:val="007F7CB0"/>
    <w:rsid w:val="0080427F"/>
    <w:rsid w:val="00813434"/>
    <w:rsid w:val="00813A04"/>
    <w:rsid w:val="00820C2D"/>
    <w:rsid w:val="00822391"/>
    <w:rsid w:val="00836A88"/>
    <w:rsid w:val="00840211"/>
    <w:rsid w:val="008406EA"/>
    <w:rsid w:val="00840E30"/>
    <w:rsid w:val="00843252"/>
    <w:rsid w:val="0085128A"/>
    <w:rsid w:val="00852546"/>
    <w:rsid w:val="00853101"/>
    <w:rsid w:val="00867032"/>
    <w:rsid w:val="00867110"/>
    <w:rsid w:val="00875081"/>
    <w:rsid w:val="00877D30"/>
    <w:rsid w:val="00880FDB"/>
    <w:rsid w:val="00887732"/>
    <w:rsid w:val="0088774F"/>
    <w:rsid w:val="00892974"/>
    <w:rsid w:val="008A7082"/>
    <w:rsid w:val="008B0508"/>
    <w:rsid w:val="008B08DF"/>
    <w:rsid w:val="008B0D9D"/>
    <w:rsid w:val="008B4DB3"/>
    <w:rsid w:val="008C20AC"/>
    <w:rsid w:val="008D16E5"/>
    <w:rsid w:val="008D26B2"/>
    <w:rsid w:val="008D3EC9"/>
    <w:rsid w:val="008E161C"/>
    <w:rsid w:val="008E3FAC"/>
    <w:rsid w:val="008F1CAC"/>
    <w:rsid w:val="008F6A51"/>
    <w:rsid w:val="008F6A5B"/>
    <w:rsid w:val="008F70E7"/>
    <w:rsid w:val="00901257"/>
    <w:rsid w:val="00904CDB"/>
    <w:rsid w:val="0090626F"/>
    <w:rsid w:val="00906C67"/>
    <w:rsid w:val="00911833"/>
    <w:rsid w:val="00913F80"/>
    <w:rsid w:val="00913F9D"/>
    <w:rsid w:val="00914B1C"/>
    <w:rsid w:val="00916130"/>
    <w:rsid w:val="00920C0C"/>
    <w:rsid w:val="00925080"/>
    <w:rsid w:val="00925CED"/>
    <w:rsid w:val="00925FB5"/>
    <w:rsid w:val="00927145"/>
    <w:rsid w:val="00950101"/>
    <w:rsid w:val="009527D1"/>
    <w:rsid w:val="00955119"/>
    <w:rsid w:val="009573CE"/>
    <w:rsid w:val="00962749"/>
    <w:rsid w:val="00963CBA"/>
    <w:rsid w:val="00963F78"/>
    <w:rsid w:val="00964A39"/>
    <w:rsid w:val="00966DF2"/>
    <w:rsid w:val="009706A1"/>
    <w:rsid w:val="0097533E"/>
    <w:rsid w:val="00980EEB"/>
    <w:rsid w:val="009861CB"/>
    <w:rsid w:val="0099318F"/>
    <w:rsid w:val="00994CC9"/>
    <w:rsid w:val="00997E86"/>
    <w:rsid w:val="009A34F6"/>
    <w:rsid w:val="009A770F"/>
    <w:rsid w:val="009B40A6"/>
    <w:rsid w:val="009C1F29"/>
    <w:rsid w:val="009C3F01"/>
    <w:rsid w:val="009D649F"/>
    <w:rsid w:val="009E4ABB"/>
    <w:rsid w:val="009E695E"/>
    <w:rsid w:val="009E7C87"/>
    <w:rsid w:val="009F07C0"/>
    <w:rsid w:val="009F1CE4"/>
    <w:rsid w:val="009F297A"/>
    <w:rsid w:val="009F6A27"/>
    <w:rsid w:val="00A010C3"/>
    <w:rsid w:val="00A0166B"/>
    <w:rsid w:val="00A044D7"/>
    <w:rsid w:val="00A1127D"/>
    <w:rsid w:val="00A148CE"/>
    <w:rsid w:val="00A1575B"/>
    <w:rsid w:val="00A16FEF"/>
    <w:rsid w:val="00A227FD"/>
    <w:rsid w:val="00A25FD3"/>
    <w:rsid w:val="00A32DE9"/>
    <w:rsid w:val="00A34C36"/>
    <w:rsid w:val="00A3740A"/>
    <w:rsid w:val="00A410F8"/>
    <w:rsid w:val="00A41EC5"/>
    <w:rsid w:val="00A50071"/>
    <w:rsid w:val="00A52BB5"/>
    <w:rsid w:val="00A56257"/>
    <w:rsid w:val="00A65A41"/>
    <w:rsid w:val="00A71B1B"/>
    <w:rsid w:val="00A73EA2"/>
    <w:rsid w:val="00A74BF8"/>
    <w:rsid w:val="00A75966"/>
    <w:rsid w:val="00A75FDA"/>
    <w:rsid w:val="00A774FD"/>
    <w:rsid w:val="00A803E4"/>
    <w:rsid w:val="00AA0018"/>
    <w:rsid w:val="00AA2C74"/>
    <w:rsid w:val="00AA2C92"/>
    <w:rsid w:val="00AC3DE0"/>
    <w:rsid w:val="00AD0486"/>
    <w:rsid w:val="00AD4F3B"/>
    <w:rsid w:val="00AD521B"/>
    <w:rsid w:val="00AD6B81"/>
    <w:rsid w:val="00AD7FCB"/>
    <w:rsid w:val="00AE024D"/>
    <w:rsid w:val="00AE0E01"/>
    <w:rsid w:val="00AF01F2"/>
    <w:rsid w:val="00B03716"/>
    <w:rsid w:val="00B03F5B"/>
    <w:rsid w:val="00B054CA"/>
    <w:rsid w:val="00B1772B"/>
    <w:rsid w:val="00B201C4"/>
    <w:rsid w:val="00B232D2"/>
    <w:rsid w:val="00B3777C"/>
    <w:rsid w:val="00B44F6F"/>
    <w:rsid w:val="00B470B8"/>
    <w:rsid w:val="00B47A90"/>
    <w:rsid w:val="00B51AFA"/>
    <w:rsid w:val="00B56880"/>
    <w:rsid w:val="00B57AED"/>
    <w:rsid w:val="00B61654"/>
    <w:rsid w:val="00B63111"/>
    <w:rsid w:val="00B66806"/>
    <w:rsid w:val="00B757C3"/>
    <w:rsid w:val="00B7592F"/>
    <w:rsid w:val="00B81586"/>
    <w:rsid w:val="00B844AB"/>
    <w:rsid w:val="00B862E9"/>
    <w:rsid w:val="00B93E5B"/>
    <w:rsid w:val="00B96243"/>
    <w:rsid w:val="00B962F2"/>
    <w:rsid w:val="00BB518E"/>
    <w:rsid w:val="00BD0797"/>
    <w:rsid w:val="00BD0E68"/>
    <w:rsid w:val="00BD1509"/>
    <w:rsid w:val="00BE2066"/>
    <w:rsid w:val="00BF3DB7"/>
    <w:rsid w:val="00BF4DC0"/>
    <w:rsid w:val="00BF6ACC"/>
    <w:rsid w:val="00C02078"/>
    <w:rsid w:val="00C120A6"/>
    <w:rsid w:val="00C12DA5"/>
    <w:rsid w:val="00C12DE1"/>
    <w:rsid w:val="00C14486"/>
    <w:rsid w:val="00C15632"/>
    <w:rsid w:val="00C25890"/>
    <w:rsid w:val="00C258DF"/>
    <w:rsid w:val="00C2668B"/>
    <w:rsid w:val="00C32B0D"/>
    <w:rsid w:val="00C32E8B"/>
    <w:rsid w:val="00C4584D"/>
    <w:rsid w:val="00C5373E"/>
    <w:rsid w:val="00C55BFD"/>
    <w:rsid w:val="00C56FBB"/>
    <w:rsid w:val="00C6290E"/>
    <w:rsid w:val="00C7794E"/>
    <w:rsid w:val="00C830D0"/>
    <w:rsid w:val="00C91D7E"/>
    <w:rsid w:val="00CA3F46"/>
    <w:rsid w:val="00CA4417"/>
    <w:rsid w:val="00CA5229"/>
    <w:rsid w:val="00CB2BC2"/>
    <w:rsid w:val="00CB7ADA"/>
    <w:rsid w:val="00CC1901"/>
    <w:rsid w:val="00CC75EF"/>
    <w:rsid w:val="00CD6963"/>
    <w:rsid w:val="00CE1C8D"/>
    <w:rsid w:val="00CE6FF0"/>
    <w:rsid w:val="00CF29A9"/>
    <w:rsid w:val="00CF7A3F"/>
    <w:rsid w:val="00D037F0"/>
    <w:rsid w:val="00D06262"/>
    <w:rsid w:val="00D1159C"/>
    <w:rsid w:val="00D12820"/>
    <w:rsid w:val="00D172FD"/>
    <w:rsid w:val="00D2137A"/>
    <w:rsid w:val="00D24C61"/>
    <w:rsid w:val="00D264FF"/>
    <w:rsid w:val="00D302A0"/>
    <w:rsid w:val="00D30FB6"/>
    <w:rsid w:val="00D33397"/>
    <w:rsid w:val="00D377C3"/>
    <w:rsid w:val="00D37F44"/>
    <w:rsid w:val="00D401FE"/>
    <w:rsid w:val="00D51323"/>
    <w:rsid w:val="00D51539"/>
    <w:rsid w:val="00D52163"/>
    <w:rsid w:val="00D551DB"/>
    <w:rsid w:val="00D577C8"/>
    <w:rsid w:val="00D63818"/>
    <w:rsid w:val="00D64655"/>
    <w:rsid w:val="00D66182"/>
    <w:rsid w:val="00D77A55"/>
    <w:rsid w:val="00D8198E"/>
    <w:rsid w:val="00D85C1F"/>
    <w:rsid w:val="00D9055E"/>
    <w:rsid w:val="00D91AA1"/>
    <w:rsid w:val="00D95D9E"/>
    <w:rsid w:val="00D973C1"/>
    <w:rsid w:val="00DA0C35"/>
    <w:rsid w:val="00DA2405"/>
    <w:rsid w:val="00DA64E1"/>
    <w:rsid w:val="00DB3CF3"/>
    <w:rsid w:val="00DB4AD0"/>
    <w:rsid w:val="00DB66FC"/>
    <w:rsid w:val="00DC0835"/>
    <w:rsid w:val="00DC110B"/>
    <w:rsid w:val="00DD11B6"/>
    <w:rsid w:val="00DD253C"/>
    <w:rsid w:val="00DD54A6"/>
    <w:rsid w:val="00DD764B"/>
    <w:rsid w:val="00DE2018"/>
    <w:rsid w:val="00DF2EA3"/>
    <w:rsid w:val="00DF4A0D"/>
    <w:rsid w:val="00E06601"/>
    <w:rsid w:val="00E06CD1"/>
    <w:rsid w:val="00E07F3E"/>
    <w:rsid w:val="00E105EC"/>
    <w:rsid w:val="00E15CD9"/>
    <w:rsid w:val="00E16CAC"/>
    <w:rsid w:val="00E21018"/>
    <w:rsid w:val="00E220ED"/>
    <w:rsid w:val="00E22A1A"/>
    <w:rsid w:val="00E32076"/>
    <w:rsid w:val="00E333FD"/>
    <w:rsid w:val="00E34F2B"/>
    <w:rsid w:val="00E35C31"/>
    <w:rsid w:val="00E37231"/>
    <w:rsid w:val="00E44102"/>
    <w:rsid w:val="00E44288"/>
    <w:rsid w:val="00E44F16"/>
    <w:rsid w:val="00E453BC"/>
    <w:rsid w:val="00E4620D"/>
    <w:rsid w:val="00E51E68"/>
    <w:rsid w:val="00E546C4"/>
    <w:rsid w:val="00E62D55"/>
    <w:rsid w:val="00E676D1"/>
    <w:rsid w:val="00E71F49"/>
    <w:rsid w:val="00E750AA"/>
    <w:rsid w:val="00E762D1"/>
    <w:rsid w:val="00E76F26"/>
    <w:rsid w:val="00E808C6"/>
    <w:rsid w:val="00E824F4"/>
    <w:rsid w:val="00E8426B"/>
    <w:rsid w:val="00E84AD3"/>
    <w:rsid w:val="00E85363"/>
    <w:rsid w:val="00E86777"/>
    <w:rsid w:val="00E87B14"/>
    <w:rsid w:val="00EA0BCD"/>
    <w:rsid w:val="00EC52C1"/>
    <w:rsid w:val="00EC7B9F"/>
    <w:rsid w:val="00ED2DF0"/>
    <w:rsid w:val="00EE018C"/>
    <w:rsid w:val="00EE05D7"/>
    <w:rsid w:val="00EE271F"/>
    <w:rsid w:val="00EE4693"/>
    <w:rsid w:val="00EE6BB1"/>
    <w:rsid w:val="00EF0387"/>
    <w:rsid w:val="00EF11F8"/>
    <w:rsid w:val="00EF3899"/>
    <w:rsid w:val="00F0058E"/>
    <w:rsid w:val="00F07BDD"/>
    <w:rsid w:val="00F14F2A"/>
    <w:rsid w:val="00F15634"/>
    <w:rsid w:val="00F4013D"/>
    <w:rsid w:val="00F40898"/>
    <w:rsid w:val="00F42D9C"/>
    <w:rsid w:val="00F436D9"/>
    <w:rsid w:val="00F52586"/>
    <w:rsid w:val="00F52DBC"/>
    <w:rsid w:val="00F5304A"/>
    <w:rsid w:val="00F540FD"/>
    <w:rsid w:val="00F574BB"/>
    <w:rsid w:val="00F57865"/>
    <w:rsid w:val="00F6162A"/>
    <w:rsid w:val="00F654B0"/>
    <w:rsid w:val="00F67A67"/>
    <w:rsid w:val="00F70883"/>
    <w:rsid w:val="00F71A14"/>
    <w:rsid w:val="00F747B6"/>
    <w:rsid w:val="00F756A7"/>
    <w:rsid w:val="00F812C3"/>
    <w:rsid w:val="00F8247A"/>
    <w:rsid w:val="00F83B4A"/>
    <w:rsid w:val="00F8717D"/>
    <w:rsid w:val="00F91241"/>
    <w:rsid w:val="00F933B5"/>
    <w:rsid w:val="00FA09C3"/>
    <w:rsid w:val="00FA3093"/>
    <w:rsid w:val="00FA3DD8"/>
    <w:rsid w:val="00FC370D"/>
    <w:rsid w:val="00FC6440"/>
    <w:rsid w:val="00FE10FB"/>
    <w:rsid w:val="00FF01E3"/>
    <w:rsid w:val="00FF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30BBC"/>
  <w15:docId w15:val="{F2CFE693-B275-42E6-BA99-BAB1D646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link w:val="Heading2Char"/>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rsid w:val="005F0C54"/>
    <w:pPr>
      <w:ind w:left="720"/>
      <w:contextualSpacing/>
    </w:pPr>
  </w:style>
  <w:style w:type="character" w:styleId="Hyperlink">
    <w:name w:val="Hyperlink"/>
    <w:basedOn w:val="DefaultParagraphFont"/>
    <w:unhideWhenUsed/>
    <w:rsid w:val="00760E84"/>
    <w:rPr>
      <w:color w:val="0000FF" w:themeColor="hyperlink"/>
      <w:u w:val="single"/>
    </w:rPr>
  </w:style>
  <w:style w:type="character" w:styleId="UnresolvedMention">
    <w:name w:val="Unresolved Mention"/>
    <w:basedOn w:val="DefaultParagraphFont"/>
    <w:uiPriority w:val="99"/>
    <w:semiHidden/>
    <w:unhideWhenUsed/>
    <w:rsid w:val="00760E84"/>
    <w:rPr>
      <w:color w:val="605E5C"/>
      <w:shd w:val="clear" w:color="auto" w:fill="E1DFDD"/>
    </w:rPr>
  </w:style>
  <w:style w:type="character" w:customStyle="1" w:styleId="Heading2Char">
    <w:name w:val="Heading 2 Char"/>
    <w:basedOn w:val="DefaultParagraphFont"/>
    <w:link w:val="Heading2"/>
    <w:uiPriority w:val="9"/>
    <w:rsid w:val="000E3F64"/>
    <w:rPr>
      <w:rFonts w:asciiTheme="majorHAnsi" w:hAnsiTheme="majorHAnsi"/>
      <w:b/>
      <w:sz w:val="24"/>
      <w:szCs w:val="24"/>
    </w:rPr>
  </w:style>
  <w:style w:type="paragraph" w:customStyle="1" w:styleId="Default">
    <w:name w:val="Default"/>
    <w:rsid w:val="00317ACC"/>
    <w:pPr>
      <w:autoSpaceDE w:val="0"/>
      <w:autoSpaceDN w:val="0"/>
      <w:adjustRightInd w:val="0"/>
    </w:pPr>
    <w:rPr>
      <w:rFonts w:ascii="Franklin Gothic Medium" w:eastAsiaTheme="minorHAnsi"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9052F399EA46F599BD409D1FF2CC78"/>
        <w:category>
          <w:name w:val="General"/>
          <w:gallery w:val="placeholder"/>
        </w:category>
        <w:types>
          <w:type w:val="bbPlcHdr"/>
        </w:types>
        <w:behaviors>
          <w:behavior w:val="content"/>
        </w:behaviors>
        <w:guid w:val="{06A4C6FB-E48A-48FD-80FE-4FCBF587D097}"/>
      </w:docPartPr>
      <w:docPartBody>
        <w:p w:rsidR="005F65E0" w:rsidRDefault="00390321">
          <w:pPr>
            <w:pStyle w:val="6A9052F399EA46F599BD409D1FF2CC78"/>
          </w:pPr>
          <w:r>
            <w:t>Organization/Committee Name</w:t>
          </w:r>
        </w:p>
      </w:docPartBody>
    </w:docPart>
    <w:docPart>
      <w:docPartPr>
        <w:name w:val="8C1A8C6E9A054C0E8FA4D78482A6EA13"/>
        <w:category>
          <w:name w:val="General"/>
          <w:gallery w:val="placeholder"/>
        </w:category>
        <w:types>
          <w:type w:val="bbPlcHdr"/>
        </w:types>
        <w:behaviors>
          <w:behavior w:val="content"/>
        </w:behaviors>
        <w:guid w:val="{261E8139-C926-43D9-8E5A-FD5069B7A220}"/>
      </w:docPartPr>
      <w:docPartBody>
        <w:p w:rsidR="005F65E0" w:rsidRDefault="00390321">
          <w:pPr>
            <w:pStyle w:val="8C1A8C6E9A054C0E8FA4D78482A6EA13"/>
          </w:pPr>
          <w:r w:rsidRPr="005578C9">
            <w:t>Meeting Minutes</w:t>
          </w:r>
        </w:p>
      </w:docPartBody>
    </w:docPart>
    <w:docPart>
      <w:docPartPr>
        <w:name w:val="8C1B6F515CB840D281E7BBEDA158A919"/>
        <w:category>
          <w:name w:val="General"/>
          <w:gallery w:val="placeholder"/>
        </w:category>
        <w:types>
          <w:type w:val="bbPlcHdr"/>
        </w:types>
        <w:behaviors>
          <w:behavior w:val="content"/>
        </w:behaviors>
        <w:guid w:val="{81BE31D9-B836-4972-BB67-7B5BA428B4AC}"/>
      </w:docPartPr>
      <w:docPartBody>
        <w:p w:rsidR="005F65E0" w:rsidRDefault="00390321">
          <w:pPr>
            <w:pStyle w:val="8C1B6F515CB840D281E7BBEDA158A919"/>
          </w:pPr>
          <w:r w:rsidRPr="0012244C">
            <w:t>Opening</w:t>
          </w:r>
        </w:p>
      </w:docPartBody>
    </w:docPart>
    <w:docPart>
      <w:docPartPr>
        <w:name w:val="ABC24D333559451DADA72F396037C9D7"/>
        <w:category>
          <w:name w:val="General"/>
          <w:gallery w:val="placeholder"/>
        </w:category>
        <w:types>
          <w:type w:val="bbPlcHdr"/>
        </w:types>
        <w:behaviors>
          <w:behavior w:val="content"/>
        </w:behaviors>
        <w:guid w:val="{306656C2-059A-4B63-9121-CE01B9D84F12}"/>
      </w:docPartPr>
      <w:docPartBody>
        <w:p w:rsidR="005F65E0" w:rsidRDefault="00390321">
          <w:pPr>
            <w:pStyle w:val="ABC24D333559451DADA72F396037C9D7"/>
          </w:pPr>
          <w:r>
            <w:t>The regular meeting of the</w:t>
          </w:r>
        </w:p>
      </w:docPartBody>
    </w:docPart>
    <w:docPart>
      <w:docPartPr>
        <w:name w:val="2F28C55FA61F4043803C2E9E6D9B5294"/>
        <w:category>
          <w:name w:val="General"/>
          <w:gallery w:val="placeholder"/>
        </w:category>
        <w:types>
          <w:type w:val="bbPlcHdr"/>
        </w:types>
        <w:behaviors>
          <w:behavior w:val="content"/>
        </w:behaviors>
        <w:guid w:val="{6DFC2DC2-EA36-4996-B83D-B6BCD56EC522}"/>
      </w:docPartPr>
      <w:docPartBody>
        <w:p w:rsidR="005F65E0" w:rsidRDefault="00390321">
          <w:pPr>
            <w:pStyle w:val="2F28C55FA61F4043803C2E9E6D9B5294"/>
          </w:pPr>
          <w:r>
            <w:t>Organization/Committee Name</w:t>
          </w:r>
        </w:p>
      </w:docPartBody>
    </w:docPart>
    <w:docPart>
      <w:docPartPr>
        <w:name w:val="E80DF56A304D41C0A376827E06449E13"/>
        <w:category>
          <w:name w:val="General"/>
          <w:gallery w:val="placeholder"/>
        </w:category>
        <w:types>
          <w:type w:val="bbPlcHdr"/>
        </w:types>
        <w:behaviors>
          <w:behavior w:val="content"/>
        </w:behaviors>
        <w:guid w:val="{2CC19279-DAC1-4FB7-885C-820DBE49A25D}"/>
      </w:docPartPr>
      <w:docPartBody>
        <w:p w:rsidR="005F65E0" w:rsidRDefault="00390321">
          <w:pPr>
            <w:pStyle w:val="E80DF56A304D41C0A376827E06449E13"/>
          </w:pPr>
          <w:r>
            <w:t>was called to order at</w:t>
          </w:r>
        </w:p>
      </w:docPartBody>
    </w:docPart>
    <w:docPart>
      <w:docPartPr>
        <w:name w:val="05EF25A82BA1469E95A6B82A96199508"/>
        <w:category>
          <w:name w:val="General"/>
          <w:gallery w:val="placeholder"/>
        </w:category>
        <w:types>
          <w:type w:val="bbPlcHdr"/>
        </w:types>
        <w:behaviors>
          <w:behavior w:val="content"/>
        </w:behaviors>
        <w:guid w:val="{6ED7777A-59C4-42F6-8E5A-7A56E42BAC29}"/>
      </w:docPartPr>
      <w:docPartBody>
        <w:p w:rsidR="005F65E0" w:rsidRDefault="00390321">
          <w:pPr>
            <w:pStyle w:val="05EF25A82BA1469E95A6B82A96199508"/>
          </w:pPr>
          <w:r>
            <w:t>by</w:t>
          </w:r>
        </w:p>
      </w:docPartBody>
    </w:docPart>
    <w:docPart>
      <w:docPartPr>
        <w:name w:val="4291A93CA3EE428DAF040176D2804269"/>
        <w:category>
          <w:name w:val="General"/>
          <w:gallery w:val="placeholder"/>
        </w:category>
        <w:types>
          <w:type w:val="bbPlcHdr"/>
        </w:types>
        <w:behaviors>
          <w:behavior w:val="content"/>
        </w:behaviors>
        <w:guid w:val="{E101DBC0-CC34-43DB-9853-9CE0575CAE6A}"/>
      </w:docPartPr>
      <w:docPartBody>
        <w:p w:rsidR="005F65E0" w:rsidRDefault="00390321">
          <w:pPr>
            <w:pStyle w:val="4291A93CA3EE428DAF040176D2804269"/>
          </w:pPr>
          <w:r w:rsidRPr="00A25FD3">
            <w:rPr>
              <w:rStyle w:val="Emphasis"/>
            </w:rPr>
            <w:t>Facilitator Name</w:t>
          </w:r>
        </w:p>
      </w:docPartBody>
    </w:docPart>
    <w:docPart>
      <w:docPartPr>
        <w:name w:val="048D11743EAC4849808CF5CE4C0CF4B9"/>
        <w:category>
          <w:name w:val="General"/>
          <w:gallery w:val="placeholder"/>
        </w:category>
        <w:types>
          <w:type w:val="bbPlcHdr"/>
        </w:types>
        <w:behaviors>
          <w:behavior w:val="content"/>
        </w:behaviors>
        <w:guid w:val="{95FBD774-298B-468F-90B7-905D2D7A3B75}"/>
      </w:docPartPr>
      <w:docPartBody>
        <w:p w:rsidR="005F65E0" w:rsidRDefault="00390321">
          <w:pPr>
            <w:pStyle w:val="048D11743EAC4849808CF5CE4C0CF4B9"/>
          </w:pPr>
          <w:r>
            <w:t>Present</w:t>
          </w:r>
        </w:p>
      </w:docPartBody>
    </w:docPart>
    <w:docPart>
      <w:docPartPr>
        <w:name w:val="5488C71610464887887781DF9AE538D1"/>
        <w:category>
          <w:name w:val="General"/>
          <w:gallery w:val="placeholder"/>
        </w:category>
        <w:types>
          <w:type w:val="bbPlcHdr"/>
        </w:types>
        <w:behaviors>
          <w:behavior w:val="content"/>
        </w:behaviors>
        <w:guid w:val="{23BE8692-4665-489A-B42C-9FF543E04C0C}"/>
      </w:docPartPr>
      <w:docPartBody>
        <w:p w:rsidR="005F65E0" w:rsidRDefault="00390321">
          <w:pPr>
            <w:pStyle w:val="5488C71610464887887781DF9AE538D1"/>
          </w:pPr>
          <w:r>
            <w:t>Approval of Agenda</w:t>
          </w:r>
        </w:p>
      </w:docPartBody>
    </w:docPart>
    <w:docPart>
      <w:docPartPr>
        <w:name w:val="1F51AA8D7DC6410CA63C6DD9D6CE31DC"/>
        <w:category>
          <w:name w:val="General"/>
          <w:gallery w:val="placeholder"/>
        </w:category>
        <w:types>
          <w:type w:val="bbPlcHdr"/>
        </w:types>
        <w:behaviors>
          <w:behavior w:val="content"/>
        </w:behaviors>
        <w:guid w:val="{9AACA0CA-54E7-44BB-9E49-CD4F21FCE36B}"/>
      </w:docPartPr>
      <w:docPartBody>
        <w:p w:rsidR="005F65E0" w:rsidRDefault="00390321">
          <w:pPr>
            <w:pStyle w:val="1F51AA8D7DC6410CA63C6DD9D6CE31DC"/>
          </w:pPr>
          <w:r>
            <w:t>New Business</w:t>
          </w:r>
        </w:p>
      </w:docPartBody>
    </w:docPart>
    <w:docPart>
      <w:docPartPr>
        <w:name w:val="221393EF918D4A30839362A4C19B3C11"/>
        <w:category>
          <w:name w:val="General"/>
          <w:gallery w:val="placeholder"/>
        </w:category>
        <w:types>
          <w:type w:val="bbPlcHdr"/>
        </w:types>
        <w:behaviors>
          <w:behavior w:val="content"/>
        </w:behaviors>
        <w:guid w:val="{EF989F79-6F57-4636-AF26-F80085B4C599}"/>
      </w:docPartPr>
      <w:docPartBody>
        <w:p w:rsidR="005F65E0" w:rsidRDefault="00390321">
          <w:pPr>
            <w:pStyle w:val="221393EF918D4A30839362A4C19B3C11"/>
          </w:pPr>
          <w:r>
            <w:t>Agenda for Next Meeting</w:t>
          </w:r>
        </w:p>
      </w:docPartBody>
    </w:docPart>
    <w:docPart>
      <w:docPartPr>
        <w:name w:val="D3116B2E6528440285F88C25F8CB8005"/>
        <w:category>
          <w:name w:val="General"/>
          <w:gallery w:val="placeholder"/>
        </w:category>
        <w:types>
          <w:type w:val="bbPlcHdr"/>
        </w:types>
        <w:behaviors>
          <w:behavior w:val="content"/>
        </w:behaviors>
        <w:guid w:val="{0C4DB271-3D8B-4F18-87FB-A78F89459383}"/>
      </w:docPartPr>
      <w:docPartBody>
        <w:p w:rsidR="005F65E0" w:rsidRDefault="00390321">
          <w:pPr>
            <w:pStyle w:val="D3116B2E6528440285F88C25F8CB8005"/>
          </w:pPr>
          <w:r>
            <w:t>Meeting was adjourned at</w:t>
          </w:r>
        </w:p>
      </w:docPartBody>
    </w:docPart>
    <w:docPart>
      <w:docPartPr>
        <w:name w:val="E86BB5683AAF4D94B3CFCFE19E6BFF8B"/>
        <w:category>
          <w:name w:val="General"/>
          <w:gallery w:val="placeholder"/>
        </w:category>
        <w:types>
          <w:type w:val="bbPlcHdr"/>
        </w:types>
        <w:behaviors>
          <w:behavior w:val="content"/>
        </w:behaviors>
        <w:guid w:val="{775AA21F-B263-49EE-8114-668064C0AF14}"/>
      </w:docPartPr>
      <w:docPartBody>
        <w:p w:rsidR="005F65E0" w:rsidRDefault="00390321">
          <w:pPr>
            <w:pStyle w:val="E86BB5683AAF4D94B3CFCFE19E6BFF8B"/>
          </w:pPr>
          <w:r>
            <w:t>by</w:t>
          </w:r>
        </w:p>
      </w:docPartBody>
    </w:docPart>
    <w:docPart>
      <w:docPartPr>
        <w:name w:val="CCEFA76F41EE4AF28C59F8E802AB01F5"/>
        <w:category>
          <w:name w:val="General"/>
          <w:gallery w:val="placeholder"/>
        </w:category>
        <w:types>
          <w:type w:val="bbPlcHdr"/>
        </w:types>
        <w:behaviors>
          <w:behavior w:val="content"/>
        </w:behaviors>
        <w:guid w:val="{E2B4B0DB-53CE-4F51-BA64-39D690CD8429}"/>
      </w:docPartPr>
      <w:docPartBody>
        <w:p w:rsidR="005F65E0" w:rsidRDefault="00390321">
          <w:pPr>
            <w:pStyle w:val="CCEFA76F41EE4AF28C59F8E802AB01F5"/>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F2"/>
    <w:rsid w:val="00007E23"/>
    <w:rsid w:val="000256D6"/>
    <w:rsid w:val="0006076E"/>
    <w:rsid w:val="0007550A"/>
    <w:rsid w:val="00093205"/>
    <w:rsid w:val="000E1C09"/>
    <w:rsid w:val="000F2F7A"/>
    <w:rsid w:val="0014066D"/>
    <w:rsid w:val="0018341E"/>
    <w:rsid w:val="0021186E"/>
    <w:rsid w:val="0022115C"/>
    <w:rsid w:val="0023202D"/>
    <w:rsid w:val="002654C4"/>
    <w:rsid w:val="0029773C"/>
    <w:rsid w:val="002E644B"/>
    <w:rsid w:val="002E7568"/>
    <w:rsid w:val="00360933"/>
    <w:rsid w:val="00383076"/>
    <w:rsid w:val="00390321"/>
    <w:rsid w:val="003C4061"/>
    <w:rsid w:val="004406AE"/>
    <w:rsid w:val="0048464E"/>
    <w:rsid w:val="0049067D"/>
    <w:rsid w:val="004A5709"/>
    <w:rsid w:val="004D38AD"/>
    <w:rsid w:val="005039F3"/>
    <w:rsid w:val="005F65E0"/>
    <w:rsid w:val="005F6A2D"/>
    <w:rsid w:val="006270B3"/>
    <w:rsid w:val="00683C38"/>
    <w:rsid w:val="006E31D0"/>
    <w:rsid w:val="006E7D43"/>
    <w:rsid w:val="006F4FFE"/>
    <w:rsid w:val="00766DCC"/>
    <w:rsid w:val="0079412A"/>
    <w:rsid w:val="007A7B3F"/>
    <w:rsid w:val="007E4237"/>
    <w:rsid w:val="007E63B5"/>
    <w:rsid w:val="00847C0D"/>
    <w:rsid w:val="00876F37"/>
    <w:rsid w:val="0088774F"/>
    <w:rsid w:val="008B021E"/>
    <w:rsid w:val="009024AA"/>
    <w:rsid w:val="0091657D"/>
    <w:rsid w:val="00940C12"/>
    <w:rsid w:val="00944979"/>
    <w:rsid w:val="00946F9E"/>
    <w:rsid w:val="00972BA3"/>
    <w:rsid w:val="009C18FD"/>
    <w:rsid w:val="009E54C6"/>
    <w:rsid w:val="00A34C36"/>
    <w:rsid w:val="00A52766"/>
    <w:rsid w:val="00A57862"/>
    <w:rsid w:val="00A71B1B"/>
    <w:rsid w:val="00AD0A52"/>
    <w:rsid w:val="00B3502A"/>
    <w:rsid w:val="00B37CF2"/>
    <w:rsid w:val="00B45D1D"/>
    <w:rsid w:val="00B50918"/>
    <w:rsid w:val="00B66663"/>
    <w:rsid w:val="00BA5010"/>
    <w:rsid w:val="00BA76DA"/>
    <w:rsid w:val="00BD35F3"/>
    <w:rsid w:val="00BE2066"/>
    <w:rsid w:val="00C1177C"/>
    <w:rsid w:val="00C27C72"/>
    <w:rsid w:val="00C736D3"/>
    <w:rsid w:val="00CA7043"/>
    <w:rsid w:val="00CC0899"/>
    <w:rsid w:val="00D377C3"/>
    <w:rsid w:val="00DC4C7D"/>
    <w:rsid w:val="00DC569B"/>
    <w:rsid w:val="00E865DF"/>
    <w:rsid w:val="00F07BDD"/>
    <w:rsid w:val="00F8494D"/>
    <w:rsid w:val="00FB6943"/>
    <w:rsid w:val="00FB7EBB"/>
    <w:rsid w:val="00FE10FB"/>
    <w:rsid w:val="00FF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052F399EA46F599BD409D1FF2CC78">
    <w:name w:val="6A9052F399EA46F599BD409D1FF2CC78"/>
  </w:style>
  <w:style w:type="paragraph" w:customStyle="1" w:styleId="8C1A8C6E9A054C0E8FA4D78482A6EA13">
    <w:name w:val="8C1A8C6E9A054C0E8FA4D78482A6EA13"/>
  </w:style>
  <w:style w:type="paragraph" w:customStyle="1" w:styleId="8C1B6F515CB840D281E7BBEDA158A919">
    <w:name w:val="8C1B6F515CB840D281E7BBEDA158A919"/>
  </w:style>
  <w:style w:type="paragraph" w:customStyle="1" w:styleId="ABC24D333559451DADA72F396037C9D7">
    <w:name w:val="ABC24D333559451DADA72F396037C9D7"/>
  </w:style>
  <w:style w:type="paragraph" w:customStyle="1" w:styleId="2F28C55FA61F4043803C2E9E6D9B5294">
    <w:name w:val="2F28C55FA61F4043803C2E9E6D9B5294"/>
  </w:style>
  <w:style w:type="paragraph" w:customStyle="1" w:styleId="E80DF56A304D41C0A376827E06449E13">
    <w:name w:val="E80DF56A304D41C0A376827E06449E13"/>
  </w:style>
  <w:style w:type="character" w:styleId="Emphasis">
    <w:name w:val="Emphasis"/>
    <w:basedOn w:val="DefaultParagraphFont"/>
    <w:uiPriority w:val="12"/>
    <w:unhideWhenUsed/>
    <w:qFormat/>
    <w:rPr>
      <w:iCs/>
      <w:color w:val="595959" w:themeColor="text1" w:themeTint="A6"/>
    </w:rPr>
  </w:style>
  <w:style w:type="paragraph" w:customStyle="1" w:styleId="05EF25A82BA1469E95A6B82A96199508">
    <w:name w:val="05EF25A82BA1469E95A6B82A96199508"/>
  </w:style>
  <w:style w:type="paragraph" w:customStyle="1" w:styleId="4291A93CA3EE428DAF040176D2804269">
    <w:name w:val="4291A93CA3EE428DAF040176D2804269"/>
  </w:style>
  <w:style w:type="paragraph" w:customStyle="1" w:styleId="048D11743EAC4849808CF5CE4C0CF4B9">
    <w:name w:val="048D11743EAC4849808CF5CE4C0CF4B9"/>
  </w:style>
  <w:style w:type="paragraph" w:customStyle="1" w:styleId="5488C71610464887887781DF9AE538D1">
    <w:name w:val="5488C71610464887887781DF9AE538D1"/>
  </w:style>
  <w:style w:type="paragraph" w:customStyle="1" w:styleId="1F51AA8D7DC6410CA63C6DD9D6CE31DC">
    <w:name w:val="1F51AA8D7DC6410CA63C6DD9D6CE31DC"/>
  </w:style>
  <w:style w:type="paragraph" w:customStyle="1" w:styleId="221393EF918D4A30839362A4C19B3C11">
    <w:name w:val="221393EF918D4A30839362A4C19B3C11"/>
  </w:style>
  <w:style w:type="paragraph" w:customStyle="1" w:styleId="D3116B2E6528440285F88C25F8CB8005">
    <w:name w:val="D3116B2E6528440285F88C25F8CB8005"/>
  </w:style>
  <w:style w:type="paragraph" w:customStyle="1" w:styleId="E86BB5683AAF4D94B3CFCFE19E6BFF8B">
    <w:name w:val="E86BB5683AAF4D94B3CFCFE19E6BFF8B"/>
  </w:style>
  <w:style w:type="paragraph" w:customStyle="1" w:styleId="CCEFA76F41EE4AF28C59F8E802AB01F5">
    <w:name w:val="CCEFA76F41EE4AF28C59F8E802AB0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61BE8-79E2-4B56-BF44-AF155609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D8F27-5E6E-4F3A-87B5-322ACF1E6473}">
  <ds:schemaRefs>
    <ds:schemaRef ds:uri="http://schemas.microsoft.com/sharepoint/v3/contenttype/forms"/>
  </ds:schemaRefs>
</ds:datastoreItem>
</file>

<file path=customXml/itemProps3.xml><?xml version="1.0" encoding="utf-8"?>
<ds:datastoreItem xmlns:ds="http://schemas.openxmlformats.org/officeDocument/2006/customXml" ds:itemID="{240BE84A-04E5-46B4-8CC4-A41F313D658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33CF3E5C-8BBF-40B1-ACF4-5C09FE9A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123</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One in Faith Area Catholic Community</dc:subject>
  <dc:creator>Ashley Feldewerd</dc:creator>
  <cp:keywords/>
  <dc:description>Lisa Wuertz</dc:description>
  <cp:lastModifiedBy>Ashley Feldewerd</cp:lastModifiedBy>
  <cp:revision>90</cp:revision>
  <dcterms:created xsi:type="dcterms:W3CDTF">2024-09-12T01:50:00Z</dcterms:created>
  <dcterms:modified xsi:type="dcterms:W3CDTF">2024-11-17T21:46:00Z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